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897E" w14:textId="317B8D38" w:rsidR="007D0476" w:rsidRPr="00347052" w:rsidRDefault="007D0476" w:rsidP="007D0476">
      <w:pPr>
        <w:jc w:val="both"/>
        <w:rPr>
          <w:rFonts w:cs="Arial"/>
          <w:b/>
          <w:bCs/>
          <w:sz w:val="40"/>
          <w:szCs w:val="36"/>
        </w:rPr>
      </w:pPr>
      <w:r w:rsidRPr="00347052">
        <w:rPr>
          <w:rFonts w:cs="Arial"/>
          <w:b/>
          <w:bCs/>
          <w:sz w:val="40"/>
          <w:szCs w:val="36"/>
        </w:rPr>
        <w:t>Smartphone-Verzichtserklärun</w:t>
      </w:r>
      <w:r w:rsidR="00347052" w:rsidRPr="00347052">
        <w:rPr>
          <w:rFonts w:cs="Arial"/>
          <w:b/>
          <w:bCs/>
          <w:sz w:val="40"/>
          <w:szCs w:val="36"/>
        </w:rPr>
        <w:t>g</w:t>
      </w:r>
      <w:r w:rsidR="005D3974">
        <w:rPr>
          <w:rFonts w:cs="Arial"/>
          <w:b/>
          <w:bCs/>
          <w:sz w:val="40"/>
          <w:szCs w:val="36"/>
        </w:rPr>
        <w:t xml:space="preserve"> für Kinder</w:t>
      </w:r>
    </w:p>
    <w:p w14:paraId="04554B84" w14:textId="50228C06" w:rsidR="00347052" w:rsidRPr="00E07296" w:rsidRDefault="00347052" w:rsidP="000047A3">
      <w:pPr>
        <w:jc w:val="both"/>
        <w:rPr>
          <w:rFonts w:cs="Arial"/>
          <w:sz w:val="24"/>
          <w:szCs w:val="22"/>
        </w:rPr>
      </w:pPr>
    </w:p>
    <w:p w14:paraId="48AAABA2" w14:textId="0092FB0D" w:rsidR="00347052" w:rsidRDefault="00347052" w:rsidP="000047A3">
      <w:pPr>
        <w:jc w:val="both"/>
        <w:rPr>
          <w:rFonts w:cs="Arial"/>
          <w:sz w:val="24"/>
          <w:szCs w:val="22"/>
        </w:rPr>
      </w:pPr>
    </w:p>
    <w:p w14:paraId="1DBFEE65" w14:textId="42CC9D78" w:rsidR="000047A3" w:rsidRDefault="000047A3" w:rsidP="00373D85">
      <w:pPr>
        <w:pStyle w:val="Listenabsatz"/>
        <w:numPr>
          <w:ilvl w:val="0"/>
          <w:numId w:val="29"/>
        </w:numPr>
        <w:spacing w:line="276" w:lineRule="auto"/>
        <w:jc w:val="both"/>
        <w:rPr>
          <w:rFonts w:cs="Arial"/>
          <w:sz w:val="32"/>
          <w:szCs w:val="28"/>
        </w:rPr>
      </w:pPr>
      <w:r w:rsidRPr="00373D85">
        <w:rPr>
          <w:rFonts w:cs="Arial"/>
          <w:sz w:val="32"/>
          <w:szCs w:val="28"/>
        </w:rPr>
        <w:t>Bis</w:t>
      </w:r>
      <w:r w:rsidR="00FC6AB8">
        <w:rPr>
          <w:rFonts w:cs="Arial"/>
          <w:sz w:val="32"/>
          <w:szCs w:val="28"/>
        </w:rPr>
        <w:t xml:space="preserve"> </w:t>
      </w:r>
      <w:r w:rsidR="00FC6AB8" w:rsidRPr="00FC6AB8">
        <w:rPr>
          <w:rFonts w:cs="Arial"/>
          <w:sz w:val="32"/>
          <w:szCs w:val="28"/>
          <w:highlight w:val="lightGray"/>
        </w:rPr>
        <w:t>…</w:t>
      </w:r>
      <w:r w:rsidR="00FC6AB8">
        <w:rPr>
          <w:rFonts w:cs="Arial"/>
          <w:sz w:val="32"/>
          <w:szCs w:val="28"/>
        </w:rPr>
        <w:t xml:space="preserve"> </w:t>
      </w:r>
      <w:r w:rsidRPr="00373D85">
        <w:rPr>
          <w:rFonts w:cs="Arial"/>
          <w:sz w:val="32"/>
          <w:szCs w:val="28"/>
        </w:rPr>
        <w:t>besitze ich kein eigenes Smartphone</w:t>
      </w:r>
      <w:r w:rsidR="00E07296" w:rsidRPr="00373D85">
        <w:rPr>
          <w:rFonts w:cs="Arial"/>
          <w:sz w:val="32"/>
          <w:szCs w:val="28"/>
        </w:rPr>
        <w:t xml:space="preserve"> und keine </w:t>
      </w:r>
      <w:r w:rsidR="0001620A" w:rsidRPr="00373D85">
        <w:rPr>
          <w:rFonts w:cs="Arial"/>
          <w:sz w:val="32"/>
          <w:szCs w:val="28"/>
        </w:rPr>
        <w:t xml:space="preserve">eigene </w:t>
      </w:r>
      <w:r w:rsidR="00E07296" w:rsidRPr="00373D85">
        <w:rPr>
          <w:rFonts w:cs="Arial"/>
          <w:sz w:val="32"/>
          <w:szCs w:val="28"/>
        </w:rPr>
        <w:t>Smartwatch</w:t>
      </w:r>
      <w:r w:rsidRPr="00373D85">
        <w:rPr>
          <w:rFonts w:cs="Arial"/>
          <w:sz w:val="32"/>
          <w:szCs w:val="28"/>
        </w:rPr>
        <w:t>.</w:t>
      </w:r>
    </w:p>
    <w:p w14:paraId="2D7604F7" w14:textId="77777777" w:rsidR="00DF7327" w:rsidRPr="00DF7327" w:rsidRDefault="00DF7327" w:rsidP="00DF7327">
      <w:pPr>
        <w:pStyle w:val="Listenabsatz"/>
        <w:spacing w:line="276" w:lineRule="auto"/>
        <w:ind w:left="360"/>
        <w:jc w:val="both"/>
        <w:rPr>
          <w:rFonts w:cs="Arial"/>
          <w:sz w:val="12"/>
          <w:szCs w:val="10"/>
        </w:rPr>
      </w:pPr>
    </w:p>
    <w:p w14:paraId="396F7BDC" w14:textId="19C57EEB" w:rsidR="000047A3" w:rsidRDefault="000047A3" w:rsidP="00373D85">
      <w:pPr>
        <w:pStyle w:val="Listenabsatz"/>
        <w:numPr>
          <w:ilvl w:val="0"/>
          <w:numId w:val="29"/>
        </w:numPr>
        <w:spacing w:line="276" w:lineRule="auto"/>
        <w:jc w:val="both"/>
        <w:rPr>
          <w:rFonts w:cs="Arial"/>
          <w:sz w:val="32"/>
          <w:szCs w:val="28"/>
        </w:rPr>
      </w:pPr>
      <w:r w:rsidRPr="00373D85">
        <w:rPr>
          <w:rFonts w:cs="Arial"/>
          <w:sz w:val="32"/>
          <w:szCs w:val="28"/>
        </w:rPr>
        <w:t xml:space="preserve">Wenn ich gelegentlich ein Telefon benötige (z.B. </w:t>
      </w:r>
      <w:r w:rsidR="00EE1AA5" w:rsidRPr="00373D85">
        <w:rPr>
          <w:rFonts w:cs="Arial"/>
          <w:sz w:val="32"/>
          <w:szCs w:val="28"/>
        </w:rPr>
        <w:t>um</w:t>
      </w:r>
      <w:r w:rsidR="0020729B" w:rsidRPr="00373D85">
        <w:rPr>
          <w:rFonts w:cs="Arial"/>
          <w:sz w:val="32"/>
          <w:szCs w:val="28"/>
        </w:rPr>
        <w:t xml:space="preserve"> </w:t>
      </w:r>
      <w:r w:rsidR="007C5EA9">
        <w:rPr>
          <w:rFonts w:cs="Arial"/>
          <w:sz w:val="32"/>
          <w:szCs w:val="28"/>
        </w:rPr>
        <w:t xml:space="preserve">ein </w:t>
      </w:r>
      <w:r w:rsidRPr="00373D85">
        <w:rPr>
          <w:rFonts w:cs="Arial"/>
          <w:sz w:val="32"/>
          <w:szCs w:val="28"/>
        </w:rPr>
        <w:t>Treffen mit Freund</w:t>
      </w:r>
      <w:r w:rsidR="00EE1AA5" w:rsidRPr="00373D85">
        <w:rPr>
          <w:rFonts w:cs="Arial"/>
          <w:sz w:val="32"/>
          <w:szCs w:val="28"/>
        </w:rPr>
        <w:t>*inn</w:t>
      </w:r>
      <w:r w:rsidRPr="00373D85">
        <w:rPr>
          <w:rFonts w:cs="Arial"/>
          <w:sz w:val="32"/>
          <w:szCs w:val="28"/>
        </w:rPr>
        <w:t xml:space="preserve">en </w:t>
      </w:r>
      <w:r w:rsidR="00EE1AA5" w:rsidRPr="00373D85">
        <w:rPr>
          <w:rFonts w:cs="Arial"/>
          <w:sz w:val="32"/>
          <w:szCs w:val="28"/>
        </w:rPr>
        <w:t xml:space="preserve">zu </w:t>
      </w:r>
      <w:r w:rsidRPr="00373D85">
        <w:rPr>
          <w:rFonts w:cs="Arial"/>
          <w:sz w:val="32"/>
          <w:szCs w:val="28"/>
        </w:rPr>
        <w:t>vereinbaren), frage ich meine Eltern und benutze ihr Telefon.</w:t>
      </w:r>
    </w:p>
    <w:p w14:paraId="2EEAF666" w14:textId="77777777" w:rsidR="00DF7327" w:rsidRPr="00DF7327" w:rsidRDefault="00DF7327" w:rsidP="00DF7327">
      <w:pPr>
        <w:spacing w:line="276" w:lineRule="auto"/>
        <w:jc w:val="both"/>
        <w:rPr>
          <w:rFonts w:cs="Arial"/>
          <w:sz w:val="12"/>
          <w:szCs w:val="10"/>
        </w:rPr>
      </w:pPr>
    </w:p>
    <w:p w14:paraId="709C27FF" w14:textId="24F5B51B" w:rsidR="000047A3" w:rsidRPr="00373D85" w:rsidRDefault="000047A3" w:rsidP="00373D85">
      <w:pPr>
        <w:pStyle w:val="Listenabsatz"/>
        <w:numPr>
          <w:ilvl w:val="0"/>
          <w:numId w:val="29"/>
        </w:numPr>
        <w:spacing w:line="276" w:lineRule="auto"/>
        <w:jc w:val="both"/>
        <w:rPr>
          <w:rFonts w:cs="Arial"/>
          <w:sz w:val="32"/>
          <w:szCs w:val="28"/>
        </w:rPr>
      </w:pPr>
      <w:r w:rsidRPr="00373D85">
        <w:rPr>
          <w:rFonts w:cs="Arial"/>
          <w:sz w:val="32"/>
          <w:szCs w:val="28"/>
        </w:rPr>
        <w:t xml:space="preserve">In Absprache mit meinen Eltern kann ich </w:t>
      </w:r>
      <w:r w:rsidR="00DF7327">
        <w:rPr>
          <w:rFonts w:cs="Arial"/>
          <w:sz w:val="32"/>
          <w:szCs w:val="28"/>
        </w:rPr>
        <w:t xml:space="preserve">unterwegs gelegentlich </w:t>
      </w:r>
      <w:r w:rsidRPr="00373D85">
        <w:rPr>
          <w:rFonts w:cs="Arial"/>
          <w:sz w:val="32"/>
          <w:szCs w:val="28"/>
        </w:rPr>
        <w:t xml:space="preserve">ein Mobiltelefon ohne Internet-Zugang benutzen (z.B. </w:t>
      </w:r>
      <w:r w:rsidR="005D449E" w:rsidRPr="00373D85">
        <w:rPr>
          <w:rFonts w:cs="Arial"/>
          <w:sz w:val="32"/>
          <w:szCs w:val="28"/>
        </w:rPr>
        <w:t>auf</w:t>
      </w:r>
      <w:r w:rsidR="0020729B" w:rsidRPr="00373D85">
        <w:rPr>
          <w:rFonts w:cs="Arial"/>
          <w:sz w:val="32"/>
          <w:szCs w:val="28"/>
        </w:rPr>
        <w:t xml:space="preserve"> einem </w:t>
      </w:r>
      <w:r w:rsidRPr="00373D85">
        <w:rPr>
          <w:rFonts w:cs="Arial"/>
          <w:sz w:val="32"/>
          <w:szCs w:val="28"/>
        </w:rPr>
        <w:t>Ausflug mit Freund</w:t>
      </w:r>
      <w:r w:rsidR="00EE1AA5" w:rsidRPr="00373D85">
        <w:rPr>
          <w:rFonts w:cs="Arial"/>
          <w:sz w:val="32"/>
          <w:szCs w:val="28"/>
        </w:rPr>
        <w:t>*innen</w:t>
      </w:r>
      <w:r w:rsidRPr="00373D85">
        <w:rPr>
          <w:rFonts w:cs="Arial"/>
          <w:sz w:val="32"/>
          <w:szCs w:val="28"/>
        </w:rPr>
        <w:t>).</w:t>
      </w:r>
    </w:p>
    <w:p w14:paraId="5C7A7F99" w14:textId="569304C7" w:rsidR="000047A3" w:rsidRDefault="000047A3" w:rsidP="000047A3">
      <w:pPr>
        <w:jc w:val="both"/>
        <w:rPr>
          <w:rFonts w:cs="Arial"/>
          <w:sz w:val="28"/>
          <w:szCs w:val="24"/>
        </w:rPr>
      </w:pPr>
    </w:p>
    <w:p w14:paraId="7EA0F14F" w14:textId="77777777" w:rsidR="000047A3" w:rsidRPr="00A40151" w:rsidRDefault="000047A3" w:rsidP="000047A3">
      <w:pPr>
        <w:jc w:val="both"/>
        <w:rPr>
          <w:rFonts w:cs="Arial"/>
        </w:rPr>
      </w:pPr>
    </w:p>
    <w:p w14:paraId="2090D0F5" w14:textId="1D9DEB1B" w:rsidR="007D0476" w:rsidRPr="00347052" w:rsidRDefault="007D0476" w:rsidP="007D0476">
      <w:pPr>
        <w:jc w:val="both"/>
        <w:rPr>
          <w:rFonts w:cs="Arial"/>
          <w:sz w:val="28"/>
          <w:szCs w:val="24"/>
        </w:rPr>
      </w:pPr>
    </w:p>
    <w:tbl>
      <w:tblPr>
        <w:tblStyle w:val="Tabellenraster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44"/>
        <w:gridCol w:w="3387"/>
        <w:gridCol w:w="1744"/>
        <w:gridCol w:w="3451"/>
      </w:tblGrid>
      <w:tr w:rsidR="000047A3" w:rsidRPr="00347052" w14:paraId="2B4E6EA0" w14:textId="77777777" w:rsidTr="00640143">
        <w:trPr>
          <w:trHeight w:val="452"/>
        </w:trPr>
        <w:tc>
          <w:tcPr>
            <w:tcW w:w="5168" w:type="dxa"/>
            <w:gridSpan w:val="2"/>
            <w:shd w:val="clear" w:color="auto" w:fill="D9D9D9" w:themeFill="background1" w:themeFillShade="D9"/>
            <w:vAlign w:val="center"/>
          </w:tcPr>
          <w:p w14:paraId="2C4EC41F" w14:textId="6AE41B5A" w:rsidR="000047A3" w:rsidRPr="00347052" w:rsidRDefault="000047A3" w:rsidP="00347052">
            <w:pPr>
              <w:jc w:val="center"/>
              <w:rPr>
                <w:rFonts w:cs="Arial"/>
                <w:b/>
                <w:bCs/>
                <w:sz w:val="32"/>
                <w:szCs w:val="28"/>
              </w:rPr>
            </w:pPr>
            <w:r w:rsidRPr="00347052">
              <w:rPr>
                <w:rFonts w:cs="Arial"/>
                <w:b/>
                <w:bCs/>
                <w:sz w:val="32"/>
                <w:szCs w:val="28"/>
              </w:rPr>
              <w:t>Eltern</w:t>
            </w:r>
          </w:p>
        </w:tc>
        <w:tc>
          <w:tcPr>
            <w:tcW w:w="5168" w:type="dxa"/>
            <w:gridSpan w:val="2"/>
            <w:shd w:val="clear" w:color="auto" w:fill="D9D9D9" w:themeFill="background1" w:themeFillShade="D9"/>
            <w:vAlign w:val="center"/>
          </w:tcPr>
          <w:p w14:paraId="33BB162C" w14:textId="07D24F5D" w:rsidR="000047A3" w:rsidRPr="00347052" w:rsidRDefault="000047A3" w:rsidP="00347052">
            <w:pPr>
              <w:jc w:val="center"/>
              <w:rPr>
                <w:rFonts w:cs="Arial"/>
                <w:b/>
                <w:bCs/>
                <w:sz w:val="32"/>
                <w:szCs w:val="28"/>
              </w:rPr>
            </w:pPr>
            <w:r w:rsidRPr="00347052">
              <w:rPr>
                <w:rFonts w:cs="Arial"/>
                <w:b/>
                <w:bCs/>
                <w:sz w:val="32"/>
                <w:szCs w:val="28"/>
              </w:rPr>
              <w:t>Kind</w:t>
            </w:r>
          </w:p>
        </w:tc>
      </w:tr>
      <w:tr w:rsidR="000047A3" w:rsidRPr="00347052" w14:paraId="5D430A2E" w14:textId="77777777" w:rsidTr="00BE1F1A">
        <w:trPr>
          <w:trHeight w:val="68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5C46AAA" w14:textId="41C80A3F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  <w:r w:rsidRPr="00347052">
              <w:rPr>
                <w:rFonts w:cs="Arial"/>
                <w:sz w:val="28"/>
                <w:szCs w:val="24"/>
              </w:rPr>
              <w:t>Name</w:t>
            </w:r>
          </w:p>
        </w:tc>
        <w:tc>
          <w:tcPr>
            <w:tcW w:w="3472" w:type="dxa"/>
            <w:vAlign w:val="center"/>
          </w:tcPr>
          <w:p w14:paraId="0B3CF36C" w14:textId="77777777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3C532CDC" w14:textId="251B66EE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  <w:r w:rsidRPr="00347052">
              <w:rPr>
                <w:rFonts w:cs="Arial"/>
                <w:sz w:val="28"/>
                <w:szCs w:val="24"/>
              </w:rPr>
              <w:t>Name</w:t>
            </w:r>
          </w:p>
        </w:tc>
        <w:tc>
          <w:tcPr>
            <w:tcW w:w="3537" w:type="dxa"/>
            <w:vAlign w:val="center"/>
          </w:tcPr>
          <w:p w14:paraId="5DECB75B" w14:textId="77777777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</w:p>
        </w:tc>
      </w:tr>
      <w:tr w:rsidR="000047A3" w:rsidRPr="00347052" w14:paraId="0B64AABC" w14:textId="77777777" w:rsidTr="00BE1F1A">
        <w:trPr>
          <w:trHeight w:val="68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AF6C564" w14:textId="30198C4B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  <w:r w:rsidRPr="00347052">
              <w:rPr>
                <w:rFonts w:cs="Arial"/>
                <w:sz w:val="28"/>
                <w:szCs w:val="24"/>
              </w:rPr>
              <w:t>Datum</w:t>
            </w:r>
          </w:p>
        </w:tc>
        <w:tc>
          <w:tcPr>
            <w:tcW w:w="3472" w:type="dxa"/>
            <w:vAlign w:val="center"/>
          </w:tcPr>
          <w:p w14:paraId="67FF824A" w14:textId="77777777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50363F8D" w14:textId="274875D4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  <w:r w:rsidRPr="00347052">
              <w:rPr>
                <w:rFonts w:cs="Arial"/>
                <w:sz w:val="28"/>
                <w:szCs w:val="24"/>
              </w:rPr>
              <w:t>Datum</w:t>
            </w:r>
          </w:p>
        </w:tc>
        <w:tc>
          <w:tcPr>
            <w:tcW w:w="3537" w:type="dxa"/>
            <w:vAlign w:val="center"/>
          </w:tcPr>
          <w:p w14:paraId="4C30E8ED" w14:textId="77777777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</w:p>
        </w:tc>
      </w:tr>
      <w:tr w:rsidR="000047A3" w:rsidRPr="00347052" w14:paraId="26168E35" w14:textId="77777777" w:rsidTr="00BE1F1A">
        <w:trPr>
          <w:trHeight w:val="68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FF6B195" w14:textId="08575DE2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  <w:r w:rsidRPr="00347052">
              <w:rPr>
                <w:rFonts w:cs="Arial"/>
                <w:sz w:val="28"/>
                <w:szCs w:val="24"/>
              </w:rPr>
              <w:t>Unterschrift</w:t>
            </w:r>
          </w:p>
        </w:tc>
        <w:tc>
          <w:tcPr>
            <w:tcW w:w="3472" w:type="dxa"/>
            <w:vAlign w:val="center"/>
          </w:tcPr>
          <w:p w14:paraId="26077F51" w14:textId="77777777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8AC0645" w14:textId="21DD16CA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  <w:r w:rsidRPr="00347052">
              <w:rPr>
                <w:rFonts w:cs="Arial"/>
                <w:sz w:val="28"/>
                <w:szCs w:val="24"/>
              </w:rPr>
              <w:t>Unterschrift</w:t>
            </w:r>
          </w:p>
        </w:tc>
        <w:tc>
          <w:tcPr>
            <w:tcW w:w="3537" w:type="dxa"/>
            <w:vAlign w:val="center"/>
          </w:tcPr>
          <w:p w14:paraId="4A792F40" w14:textId="77777777" w:rsidR="000047A3" w:rsidRPr="00347052" w:rsidRDefault="000047A3" w:rsidP="00347052">
            <w:pPr>
              <w:rPr>
                <w:rFonts w:cs="Arial"/>
                <w:sz w:val="28"/>
                <w:szCs w:val="24"/>
              </w:rPr>
            </w:pPr>
          </w:p>
        </w:tc>
      </w:tr>
    </w:tbl>
    <w:p w14:paraId="5830C120" w14:textId="77777777" w:rsidR="003D42D7" w:rsidRPr="00E07296" w:rsidRDefault="003D42D7" w:rsidP="007D0476">
      <w:pPr>
        <w:jc w:val="both"/>
        <w:rPr>
          <w:rFonts w:cs="Arial"/>
          <w:i/>
          <w:iCs/>
          <w:sz w:val="28"/>
          <w:szCs w:val="24"/>
        </w:rPr>
      </w:pPr>
    </w:p>
    <w:p w14:paraId="4E512F4B" w14:textId="51BF946B" w:rsidR="000047A3" w:rsidRPr="00373D85" w:rsidRDefault="003D42D7" w:rsidP="00D057B1">
      <w:pPr>
        <w:tabs>
          <w:tab w:val="left" w:pos="284"/>
        </w:tabs>
        <w:ind w:left="284" w:hanging="284"/>
        <w:rPr>
          <w:rFonts w:cs="Arial"/>
          <w:i/>
          <w:iCs/>
          <w:sz w:val="24"/>
          <w:szCs w:val="22"/>
        </w:rPr>
      </w:pPr>
      <w:r w:rsidRPr="00373D85">
        <w:rPr>
          <w:rFonts w:cs="Arial"/>
          <w:i/>
          <w:iCs/>
          <w:sz w:val="24"/>
          <w:szCs w:val="22"/>
        </w:rPr>
        <w:sym w:font="Wingdings" w:char="F0F0"/>
      </w:r>
      <w:r w:rsidRPr="00373D85">
        <w:rPr>
          <w:rFonts w:cs="Arial"/>
          <w:i/>
          <w:iCs/>
          <w:sz w:val="24"/>
          <w:szCs w:val="22"/>
        </w:rPr>
        <w:t xml:space="preserve"> </w:t>
      </w:r>
      <w:r w:rsidR="00D057B1" w:rsidRPr="00373D85">
        <w:rPr>
          <w:rFonts w:cs="Arial"/>
          <w:i/>
          <w:iCs/>
          <w:sz w:val="24"/>
          <w:szCs w:val="22"/>
        </w:rPr>
        <w:t>Die Entscheidung über eine Smartphone-Verzichtserklärung liegt in der Verantwortung der Eltern.</w:t>
      </w:r>
      <w:r w:rsidR="0001620A" w:rsidRPr="00373D85">
        <w:rPr>
          <w:rFonts w:cs="Arial"/>
          <w:i/>
          <w:iCs/>
          <w:sz w:val="24"/>
          <w:szCs w:val="22"/>
        </w:rPr>
        <w:t xml:space="preserve"> Es muss der Schule nicht mitgeteilt werden, ob Ihr Kind oder Ihre Kinder mitmachen. </w:t>
      </w:r>
      <w:r w:rsidRPr="00373D85">
        <w:rPr>
          <w:rFonts w:cs="Arial"/>
          <w:i/>
          <w:iCs/>
          <w:sz w:val="24"/>
          <w:szCs w:val="22"/>
        </w:rPr>
        <w:t>D</w:t>
      </w:r>
      <w:r w:rsidR="00E07296" w:rsidRPr="00373D85">
        <w:rPr>
          <w:rFonts w:cs="Arial"/>
          <w:i/>
          <w:iCs/>
          <w:sz w:val="24"/>
          <w:szCs w:val="22"/>
        </w:rPr>
        <w:t>ieses</w:t>
      </w:r>
      <w:r w:rsidRPr="00373D85">
        <w:rPr>
          <w:rFonts w:cs="Arial"/>
          <w:i/>
          <w:iCs/>
          <w:sz w:val="24"/>
          <w:szCs w:val="22"/>
        </w:rPr>
        <w:t xml:space="preserve"> Dokument bleibt zu Hause </w:t>
      </w:r>
      <w:r w:rsidR="00E07296" w:rsidRPr="00373D85">
        <w:rPr>
          <w:rFonts w:cs="Arial"/>
          <w:i/>
          <w:iCs/>
          <w:sz w:val="24"/>
          <w:szCs w:val="22"/>
        </w:rPr>
        <w:t>bei</w:t>
      </w:r>
      <w:r w:rsidRPr="00373D85">
        <w:rPr>
          <w:rFonts w:cs="Arial"/>
          <w:i/>
          <w:iCs/>
          <w:sz w:val="24"/>
          <w:szCs w:val="22"/>
        </w:rPr>
        <w:t xml:space="preserve"> der Familie.</w:t>
      </w:r>
    </w:p>
    <w:p w14:paraId="7C4BEAE9" w14:textId="3DAD9ADF" w:rsidR="0020729B" w:rsidRDefault="0020729B" w:rsidP="007D0476">
      <w:pPr>
        <w:jc w:val="both"/>
        <w:rPr>
          <w:rFonts w:cs="Arial"/>
          <w:sz w:val="24"/>
          <w:szCs w:val="22"/>
        </w:rPr>
      </w:pPr>
    </w:p>
    <w:p w14:paraId="481B3A39" w14:textId="617E25FB" w:rsidR="00373D85" w:rsidRDefault="00373D85" w:rsidP="007D0476">
      <w:pPr>
        <w:jc w:val="both"/>
        <w:rPr>
          <w:rFonts w:cs="Arial"/>
          <w:sz w:val="24"/>
          <w:szCs w:val="22"/>
        </w:rPr>
      </w:pPr>
    </w:p>
    <w:p w14:paraId="3F83FA01" w14:textId="77777777" w:rsidR="007B3631" w:rsidRPr="003D42D7" w:rsidRDefault="007B3631" w:rsidP="007D0476">
      <w:pPr>
        <w:jc w:val="both"/>
        <w:rPr>
          <w:rFonts w:cs="Arial"/>
          <w:sz w:val="24"/>
          <w:szCs w:val="22"/>
        </w:rPr>
      </w:pPr>
    </w:p>
    <w:p w14:paraId="3EBCF192" w14:textId="61E466D7" w:rsidR="0020729B" w:rsidRDefault="0020729B" w:rsidP="007D0476">
      <w:pPr>
        <w:jc w:val="both"/>
        <w:rPr>
          <w:rFonts w:cs="Arial"/>
          <w:b/>
          <w:bCs/>
          <w:sz w:val="24"/>
          <w:szCs w:val="22"/>
        </w:rPr>
      </w:pPr>
      <w:r w:rsidRPr="00A7408C">
        <w:rPr>
          <w:rFonts w:cs="Arial"/>
          <w:b/>
          <w:bCs/>
          <w:sz w:val="24"/>
          <w:szCs w:val="22"/>
        </w:rPr>
        <w:t>Weitere Informationen:</w:t>
      </w:r>
    </w:p>
    <w:p w14:paraId="1C5D2C99" w14:textId="3D849A5C" w:rsidR="007C5EA9" w:rsidRPr="0037082E" w:rsidRDefault="007C5EA9" w:rsidP="007D0476">
      <w:pPr>
        <w:jc w:val="both"/>
        <w:rPr>
          <w:rFonts w:cs="Arial"/>
          <w:b/>
          <w:bCs/>
          <w:sz w:val="32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top w:w="142" w:type="dxa"/>
          <w:left w:w="113" w:type="dxa"/>
          <w:bottom w:w="142" w:type="dxa"/>
          <w:right w:w="113" w:type="dxa"/>
        </w:tblCellMar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7C5EA9" w14:paraId="778052F6" w14:textId="77777777" w:rsidTr="0037082E">
        <w:tc>
          <w:tcPr>
            <w:tcW w:w="3445" w:type="dxa"/>
          </w:tcPr>
          <w:p w14:paraId="7560E330" w14:textId="0A79EB98" w:rsidR="007C5EA9" w:rsidRPr="00603585" w:rsidRDefault="007C5EA9" w:rsidP="00603585">
            <w:pPr>
              <w:rPr>
                <w:rFonts w:cs="Arial"/>
                <w:sz w:val="24"/>
                <w:szCs w:val="22"/>
              </w:rPr>
            </w:pPr>
            <w:r w:rsidRPr="00603585">
              <w:rPr>
                <w:rFonts w:cs="Arial"/>
                <w:sz w:val="24"/>
                <w:szCs w:val="22"/>
              </w:rPr>
              <w:t xml:space="preserve">Mediennutzung der Kinder </w:t>
            </w:r>
            <w:r w:rsidR="00603585">
              <w:rPr>
                <w:rFonts w:cs="Arial"/>
                <w:sz w:val="24"/>
                <w:szCs w:val="22"/>
              </w:rPr>
              <w:t xml:space="preserve">– Empfehlungen für Eltern </w:t>
            </w:r>
            <w:r w:rsidRPr="00603585">
              <w:rPr>
                <w:rFonts w:cs="Arial"/>
                <w:sz w:val="24"/>
                <w:szCs w:val="22"/>
              </w:rPr>
              <w:t>(jugendundmedien.ch)</w:t>
            </w:r>
          </w:p>
        </w:tc>
        <w:tc>
          <w:tcPr>
            <w:tcW w:w="3445" w:type="dxa"/>
          </w:tcPr>
          <w:p w14:paraId="20F8A39F" w14:textId="55E395B5" w:rsidR="007C5EA9" w:rsidRDefault="007C5EA9" w:rsidP="00603585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603585">
              <w:rPr>
                <w:rFonts w:cs="Arial"/>
                <w:sz w:val="24"/>
                <w:szCs w:val="22"/>
              </w:rPr>
              <w:t>Regeln und Vereinbarungen im Umgang mit digitalen Medien (Pro Juventute)</w:t>
            </w:r>
          </w:p>
        </w:tc>
        <w:tc>
          <w:tcPr>
            <w:tcW w:w="3446" w:type="dxa"/>
          </w:tcPr>
          <w:p w14:paraId="7DA9D5E9" w14:textId="0A80662A" w:rsidR="007C5EA9" w:rsidRDefault="007C5EA9" w:rsidP="00603585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603585">
              <w:rPr>
                <w:rFonts w:cs="Arial"/>
                <w:sz w:val="24"/>
                <w:szCs w:val="22"/>
              </w:rPr>
              <w:t>Mediennutzungsvertrag für Kinder und Jugendliche erstellen (gratis)</w:t>
            </w:r>
          </w:p>
        </w:tc>
      </w:tr>
      <w:tr w:rsidR="007C5EA9" w14:paraId="78C58035" w14:textId="77777777" w:rsidTr="0037082E">
        <w:tc>
          <w:tcPr>
            <w:tcW w:w="3445" w:type="dxa"/>
          </w:tcPr>
          <w:p w14:paraId="10FBA95F" w14:textId="61044C37" w:rsidR="00603585" w:rsidRDefault="007C5EA9" w:rsidP="007D0476">
            <w:pPr>
              <w:jc w:val="both"/>
              <w:rPr>
                <w:rFonts w:cs="Arial"/>
                <w:b/>
                <w:bCs/>
                <w:sz w:val="24"/>
                <w:szCs w:val="22"/>
              </w:rPr>
            </w:pPr>
            <w:r w:rsidRPr="007C5EA9">
              <w:rPr>
                <w:rFonts w:cs="Arial"/>
                <w:i/>
                <w:iCs/>
                <w:noProof/>
                <w:sz w:val="24"/>
                <w:szCs w:val="22"/>
              </w:rPr>
              <w:drawing>
                <wp:inline distT="0" distB="0" distL="0" distR="0" wp14:anchorId="29738ADA" wp14:editId="50A2911E">
                  <wp:extent cx="1082425" cy="1085850"/>
                  <wp:effectExtent l="0" t="0" r="381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216" cy="1091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14:paraId="219D5AAF" w14:textId="7CECCC51" w:rsidR="00603585" w:rsidRPr="00603585" w:rsidRDefault="00603585" w:rsidP="007D0476">
            <w:pPr>
              <w:jc w:val="both"/>
              <w:rPr>
                <w:rFonts w:cs="Arial"/>
                <w:b/>
                <w:bCs/>
                <w:sz w:val="24"/>
                <w:szCs w:val="22"/>
              </w:rPr>
            </w:pPr>
            <w:r w:rsidRPr="00603585">
              <w:rPr>
                <w:rFonts w:cs="Arial"/>
                <w:b/>
                <w:bCs/>
                <w:noProof/>
                <w:sz w:val="24"/>
                <w:szCs w:val="22"/>
              </w:rPr>
              <w:drawing>
                <wp:inline distT="0" distB="0" distL="0" distR="0" wp14:anchorId="6B57C67F" wp14:editId="3B4C7058">
                  <wp:extent cx="1084521" cy="1084521"/>
                  <wp:effectExtent l="0" t="0" r="1905" b="190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32" cy="1095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6" w:type="dxa"/>
          </w:tcPr>
          <w:p w14:paraId="2CACB5C1" w14:textId="236746AC" w:rsidR="00603585" w:rsidRPr="00603585" w:rsidRDefault="007C5EA9" w:rsidP="007D0476">
            <w:pPr>
              <w:jc w:val="both"/>
              <w:rPr>
                <w:rFonts w:cs="Arial"/>
                <w:b/>
                <w:bCs/>
                <w:sz w:val="24"/>
                <w:szCs w:val="22"/>
              </w:rPr>
            </w:pPr>
            <w:r w:rsidRPr="00A7408C">
              <w:rPr>
                <w:rFonts w:cs="Arial"/>
                <w:i/>
                <w:iCs/>
                <w:noProof/>
                <w:sz w:val="24"/>
                <w:szCs w:val="22"/>
              </w:rPr>
              <w:drawing>
                <wp:inline distT="0" distB="0" distL="0" distR="0" wp14:anchorId="15C6536B" wp14:editId="747AE1D8">
                  <wp:extent cx="1089329" cy="108645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318" cy="111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585" w14:paraId="2AF5E495" w14:textId="77777777" w:rsidTr="0037082E">
        <w:tc>
          <w:tcPr>
            <w:tcW w:w="3445" w:type="dxa"/>
          </w:tcPr>
          <w:p w14:paraId="7A28C4A9" w14:textId="4C0F0914" w:rsidR="00603585" w:rsidRPr="00603585" w:rsidRDefault="00FC6AB8" w:rsidP="00603585">
            <w:pPr>
              <w:rPr>
                <w:sz w:val="32"/>
                <w:szCs w:val="28"/>
              </w:rPr>
            </w:pPr>
            <w:hyperlink r:id="rId11" w:history="1">
              <w:r w:rsidR="00603585" w:rsidRPr="00603585">
                <w:rPr>
                  <w:rStyle w:val="Hyperlink"/>
                  <w:color w:val="auto"/>
                  <w:sz w:val="32"/>
                  <w:szCs w:val="28"/>
                </w:rPr>
                <w:t>Link</w:t>
              </w:r>
            </w:hyperlink>
          </w:p>
        </w:tc>
        <w:tc>
          <w:tcPr>
            <w:tcW w:w="3445" w:type="dxa"/>
          </w:tcPr>
          <w:p w14:paraId="090D71DF" w14:textId="5924FD84" w:rsidR="00603585" w:rsidRPr="00603585" w:rsidRDefault="00FC6AB8" w:rsidP="007D0476">
            <w:pPr>
              <w:jc w:val="both"/>
              <w:rPr>
                <w:rFonts w:cs="Arial"/>
                <w:b/>
                <w:bCs/>
                <w:sz w:val="24"/>
                <w:szCs w:val="22"/>
              </w:rPr>
            </w:pPr>
            <w:hyperlink r:id="rId12" w:history="1">
              <w:r w:rsidR="00603585" w:rsidRPr="00603585">
                <w:rPr>
                  <w:rStyle w:val="Hyperlink"/>
                  <w:rFonts w:cs="Arial"/>
                  <w:color w:val="auto"/>
                  <w:sz w:val="32"/>
                  <w:szCs w:val="32"/>
                </w:rPr>
                <w:t>Link</w:t>
              </w:r>
            </w:hyperlink>
          </w:p>
        </w:tc>
        <w:tc>
          <w:tcPr>
            <w:tcW w:w="3446" w:type="dxa"/>
          </w:tcPr>
          <w:p w14:paraId="63D62FD5" w14:textId="1D5BACE3" w:rsidR="00603585" w:rsidRPr="00A7408C" w:rsidRDefault="00FC6AB8" w:rsidP="007D0476">
            <w:pPr>
              <w:jc w:val="both"/>
              <w:rPr>
                <w:rFonts w:cs="Arial"/>
                <w:i/>
                <w:iCs/>
                <w:noProof/>
                <w:sz w:val="24"/>
                <w:szCs w:val="22"/>
              </w:rPr>
            </w:pPr>
            <w:hyperlink r:id="rId13" w:history="1">
              <w:r w:rsidR="00603585" w:rsidRPr="00603585">
                <w:rPr>
                  <w:rStyle w:val="Hyperlink"/>
                  <w:rFonts w:cs="Arial"/>
                  <w:color w:val="auto"/>
                  <w:sz w:val="32"/>
                  <w:szCs w:val="32"/>
                </w:rPr>
                <w:t>Link</w:t>
              </w:r>
            </w:hyperlink>
          </w:p>
        </w:tc>
      </w:tr>
    </w:tbl>
    <w:p w14:paraId="1BB82D1F" w14:textId="77777777" w:rsidR="00373D85" w:rsidRPr="00A7408C" w:rsidRDefault="00373D85" w:rsidP="007D0476">
      <w:pPr>
        <w:jc w:val="both"/>
        <w:rPr>
          <w:rFonts w:cs="Arial"/>
          <w:sz w:val="24"/>
          <w:szCs w:val="22"/>
        </w:rPr>
      </w:pPr>
    </w:p>
    <w:p w14:paraId="37610542" w14:textId="77777777" w:rsidR="000047A3" w:rsidRPr="0001620A" w:rsidRDefault="000047A3" w:rsidP="00E07296">
      <w:pPr>
        <w:jc w:val="both"/>
        <w:rPr>
          <w:rFonts w:cs="Arial"/>
          <w:sz w:val="6"/>
          <w:szCs w:val="4"/>
        </w:rPr>
      </w:pPr>
    </w:p>
    <w:sectPr w:rsidR="000047A3" w:rsidRPr="0001620A" w:rsidSect="007B3631">
      <w:headerReference w:type="default" r:id="rId14"/>
      <w:footerReference w:type="default" r:id="rId15"/>
      <w:headerReference w:type="first" r:id="rId16"/>
      <w:pgSz w:w="11906" w:h="16838" w:code="9"/>
      <w:pgMar w:top="993" w:right="709" w:bottom="851" w:left="851" w:header="567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DF66" w14:textId="77777777" w:rsidR="007D0476" w:rsidRDefault="007D0476">
      <w:r>
        <w:separator/>
      </w:r>
    </w:p>
  </w:endnote>
  <w:endnote w:type="continuationSeparator" w:id="0">
    <w:p w14:paraId="07B2CCE9" w14:textId="77777777" w:rsidR="007D0476" w:rsidRDefault="007D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DC6F" w14:textId="61CE2E83" w:rsidR="00DB7AF2" w:rsidRPr="00977942" w:rsidRDefault="002346E8" w:rsidP="002A3061">
    <w:pPr>
      <w:pStyle w:val="Fuzeile"/>
      <w:tabs>
        <w:tab w:val="clear" w:pos="4536"/>
        <w:tab w:val="clear" w:pos="9072"/>
        <w:tab w:val="center" w:pos="5103"/>
        <w:tab w:val="right" w:pos="10348"/>
      </w:tabs>
      <w:jc w:val="center"/>
      <w:rPr>
        <w:sz w:val="16"/>
        <w:szCs w:val="16"/>
      </w:rPr>
    </w:pP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D9F3" w14:textId="77777777" w:rsidR="007D0476" w:rsidRDefault="007D0476">
      <w:r>
        <w:separator/>
      </w:r>
    </w:p>
  </w:footnote>
  <w:footnote w:type="continuationSeparator" w:id="0">
    <w:p w14:paraId="3B3F2A6E" w14:textId="77777777" w:rsidR="007D0476" w:rsidRDefault="007D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04CB" w14:textId="584C1741" w:rsidR="00DB7AF2" w:rsidRPr="002346E8" w:rsidRDefault="00DB7AF2" w:rsidP="007D0476">
    <w:pPr>
      <w:pStyle w:val="Kopfzeile"/>
      <w:tabs>
        <w:tab w:val="clear" w:pos="4536"/>
        <w:tab w:val="clear" w:pos="9072"/>
        <w:tab w:val="center" w:pos="2268"/>
        <w:tab w:val="right" w:pos="10346"/>
      </w:tabs>
      <w:spacing w:line="276" w:lineRule="auto"/>
      <w:ind w:firstLine="993"/>
      <w:rPr>
        <w:rFonts w:ascii="Arial Rounded MT Bold" w:hAnsi="Arial Rounded MT Bold"/>
        <w:sz w:val="28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0530" w14:textId="77777777" w:rsidR="00E01473" w:rsidRDefault="00E01473" w:rsidP="00930A28">
    <w:pPr>
      <w:pStyle w:val="Kopfzeile"/>
      <w:tabs>
        <w:tab w:val="clear" w:pos="9072"/>
        <w:tab w:val="right" w:pos="95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92B"/>
    <w:multiLevelType w:val="hybridMultilevel"/>
    <w:tmpl w:val="CDB2C4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467A"/>
    <w:multiLevelType w:val="hybridMultilevel"/>
    <w:tmpl w:val="0382CC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51D0"/>
    <w:multiLevelType w:val="hybridMultilevel"/>
    <w:tmpl w:val="A802C2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3F8E"/>
    <w:multiLevelType w:val="hybridMultilevel"/>
    <w:tmpl w:val="D592CDC0"/>
    <w:lvl w:ilvl="0" w:tplc="DA1AADB4">
      <w:start w:val="1"/>
      <w:numFmt w:val="bullet"/>
      <w:pStyle w:val="AufzhlungGliederung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F2EF6"/>
    <w:multiLevelType w:val="hybridMultilevel"/>
    <w:tmpl w:val="90188D4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F1040"/>
    <w:multiLevelType w:val="hybridMultilevel"/>
    <w:tmpl w:val="4D1A6F80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7B1956"/>
    <w:multiLevelType w:val="hybridMultilevel"/>
    <w:tmpl w:val="2F9A937E"/>
    <w:lvl w:ilvl="0" w:tplc="C61E06A4">
      <w:start w:val="1"/>
      <w:numFmt w:val="bullet"/>
      <w:pStyle w:val="AufzhlungTitel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27D3"/>
    <w:multiLevelType w:val="multilevel"/>
    <w:tmpl w:val="F894D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0BF679D"/>
    <w:multiLevelType w:val="hybridMultilevel"/>
    <w:tmpl w:val="5A1E984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33CF9"/>
    <w:multiLevelType w:val="hybridMultilevel"/>
    <w:tmpl w:val="9BE678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525A9"/>
    <w:multiLevelType w:val="multilevel"/>
    <w:tmpl w:val="CF709522"/>
    <w:lvl w:ilvl="0">
      <w:start w:val="1"/>
      <w:numFmt w:val="decimal"/>
      <w:pStyle w:val="berschrift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2C806E6"/>
    <w:multiLevelType w:val="multilevel"/>
    <w:tmpl w:val="C9CE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F82D3D"/>
    <w:multiLevelType w:val="hybridMultilevel"/>
    <w:tmpl w:val="5BE4CE2E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B6254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EEF42ED"/>
    <w:multiLevelType w:val="hybridMultilevel"/>
    <w:tmpl w:val="6E24D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719F"/>
    <w:multiLevelType w:val="hybridMultilevel"/>
    <w:tmpl w:val="49B4FC3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7125C1"/>
    <w:multiLevelType w:val="hybridMultilevel"/>
    <w:tmpl w:val="1964626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205D77"/>
    <w:multiLevelType w:val="hybridMultilevel"/>
    <w:tmpl w:val="E12C0E6E"/>
    <w:lvl w:ilvl="0" w:tplc="08070019">
      <w:start w:val="1"/>
      <w:numFmt w:val="lowerLetter"/>
      <w:lvlText w:val="%1."/>
      <w:lvlJc w:val="left"/>
      <w:pPr>
        <w:ind w:left="776" w:hanging="360"/>
      </w:pPr>
    </w:lvl>
    <w:lvl w:ilvl="1" w:tplc="08070019" w:tentative="1">
      <w:start w:val="1"/>
      <w:numFmt w:val="lowerLetter"/>
      <w:lvlText w:val="%2."/>
      <w:lvlJc w:val="left"/>
      <w:pPr>
        <w:ind w:left="1496" w:hanging="360"/>
      </w:pPr>
    </w:lvl>
    <w:lvl w:ilvl="2" w:tplc="0807001B" w:tentative="1">
      <w:start w:val="1"/>
      <w:numFmt w:val="lowerRoman"/>
      <w:lvlText w:val="%3."/>
      <w:lvlJc w:val="right"/>
      <w:pPr>
        <w:ind w:left="2216" w:hanging="180"/>
      </w:pPr>
    </w:lvl>
    <w:lvl w:ilvl="3" w:tplc="0807000F" w:tentative="1">
      <w:start w:val="1"/>
      <w:numFmt w:val="decimal"/>
      <w:lvlText w:val="%4."/>
      <w:lvlJc w:val="left"/>
      <w:pPr>
        <w:ind w:left="2936" w:hanging="360"/>
      </w:pPr>
    </w:lvl>
    <w:lvl w:ilvl="4" w:tplc="08070019" w:tentative="1">
      <w:start w:val="1"/>
      <w:numFmt w:val="lowerLetter"/>
      <w:lvlText w:val="%5."/>
      <w:lvlJc w:val="left"/>
      <w:pPr>
        <w:ind w:left="3656" w:hanging="360"/>
      </w:pPr>
    </w:lvl>
    <w:lvl w:ilvl="5" w:tplc="0807001B" w:tentative="1">
      <w:start w:val="1"/>
      <w:numFmt w:val="lowerRoman"/>
      <w:lvlText w:val="%6."/>
      <w:lvlJc w:val="right"/>
      <w:pPr>
        <w:ind w:left="4376" w:hanging="180"/>
      </w:pPr>
    </w:lvl>
    <w:lvl w:ilvl="6" w:tplc="0807000F" w:tentative="1">
      <w:start w:val="1"/>
      <w:numFmt w:val="decimal"/>
      <w:lvlText w:val="%7."/>
      <w:lvlJc w:val="left"/>
      <w:pPr>
        <w:ind w:left="5096" w:hanging="360"/>
      </w:pPr>
    </w:lvl>
    <w:lvl w:ilvl="7" w:tplc="08070019" w:tentative="1">
      <w:start w:val="1"/>
      <w:numFmt w:val="lowerLetter"/>
      <w:lvlText w:val="%8."/>
      <w:lvlJc w:val="left"/>
      <w:pPr>
        <w:ind w:left="5816" w:hanging="360"/>
      </w:pPr>
    </w:lvl>
    <w:lvl w:ilvl="8" w:tplc="0807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 w15:restartNumberingAfterBreak="0">
    <w:nsid w:val="35291C67"/>
    <w:multiLevelType w:val="hybridMultilevel"/>
    <w:tmpl w:val="88081C5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E35A9"/>
    <w:multiLevelType w:val="hybridMultilevel"/>
    <w:tmpl w:val="B4DAAE5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43CFA"/>
    <w:multiLevelType w:val="hybridMultilevel"/>
    <w:tmpl w:val="0702118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5B29BC"/>
    <w:multiLevelType w:val="hybridMultilevel"/>
    <w:tmpl w:val="8F6EDE1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53548"/>
    <w:multiLevelType w:val="hybridMultilevel"/>
    <w:tmpl w:val="B0845214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42268A"/>
    <w:multiLevelType w:val="hybridMultilevel"/>
    <w:tmpl w:val="8820D76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5347F7"/>
    <w:multiLevelType w:val="hybridMultilevel"/>
    <w:tmpl w:val="7C9863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6E0F"/>
    <w:multiLevelType w:val="hybridMultilevel"/>
    <w:tmpl w:val="1EDC47A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44552F"/>
    <w:multiLevelType w:val="hybridMultilevel"/>
    <w:tmpl w:val="8CBA508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01485"/>
    <w:multiLevelType w:val="multilevel"/>
    <w:tmpl w:val="12F49FF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74636A7"/>
    <w:multiLevelType w:val="multilevel"/>
    <w:tmpl w:val="37D4273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351331D"/>
    <w:multiLevelType w:val="hybridMultilevel"/>
    <w:tmpl w:val="2E783FA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04603"/>
    <w:multiLevelType w:val="hybridMultilevel"/>
    <w:tmpl w:val="6098008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4236FD"/>
    <w:multiLevelType w:val="hybridMultilevel"/>
    <w:tmpl w:val="A9C0C9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7"/>
  </w:num>
  <w:num w:numId="4">
    <w:abstractNumId w:val="28"/>
  </w:num>
  <w:num w:numId="5">
    <w:abstractNumId w:val="13"/>
  </w:num>
  <w:num w:numId="6">
    <w:abstractNumId w:val="3"/>
  </w:num>
  <w:num w:numId="7">
    <w:abstractNumId w:val="2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0"/>
  </w:num>
  <w:num w:numId="11">
    <w:abstractNumId w:val="14"/>
  </w:num>
  <w:num w:numId="12">
    <w:abstractNumId w:val="2"/>
  </w:num>
  <w:num w:numId="13">
    <w:abstractNumId w:val="17"/>
  </w:num>
  <w:num w:numId="14">
    <w:abstractNumId w:val="9"/>
  </w:num>
  <w:num w:numId="15">
    <w:abstractNumId w:val="21"/>
  </w:num>
  <w:num w:numId="16">
    <w:abstractNumId w:val="30"/>
  </w:num>
  <w:num w:numId="17">
    <w:abstractNumId w:val="19"/>
  </w:num>
  <w:num w:numId="18">
    <w:abstractNumId w:val="18"/>
  </w:num>
  <w:num w:numId="19">
    <w:abstractNumId w:val="15"/>
  </w:num>
  <w:num w:numId="20">
    <w:abstractNumId w:val="26"/>
  </w:num>
  <w:num w:numId="21">
    <w:abstractNumId w:val="29"/>
  </w:num>
  <w:num w:numId="22">
    <w:abstractNumId w:val="4"/>
  </w:num>
  <w:num w:numId="23">
    <w:abstractNumId w:val="23"/>
  </w:num>
  <w:num w:numId="24">
    <w:abstractNumId w:val="16"/>
  </w:num>
  <w:num w:numId="25">
    <w:abstractNumId w:val="12"/>
  </w:num>
  <w:num w:numId="26">
    <w:abstractNumId w:val="5"/>
  </w:num>
  <w:num w:numId="27">
    <w:abstractNumId w:val="22"/>
  </w:num>
  <w:num w:numId="28">
    <w:abstractNumId w:val="11"/>
  </w:num>
  <w:num w:numId="29">
    <w:abstractNumId w:val="8"/>
  </w:num>
  <w:num w:numId="30">
    <w:abstractNumId w:val="25"/>
  </w:num>
  <w:num w:numId="31">
    <w:abstractNumId w:val="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76"/>
    <w:rsid w:val="000005C8"/>
    <w:rsid w:val="00000E6C"/>
    <w:rsid w:val="00003A32"/>
    <w:rsid w:val="000047A3"/>
    <w:rsid w:val="00007E10"/>
    <w:rsid w:val="00011197"/>
    <w:rsid w:val="0001140E"/>
    <w:rsid w:val="0001606C"/>
    <w:rsid w:val="0001620A"/>
    <w:rsid w:val="000238EB"/>
    <w:rsid w:val="00031CC1"/>
    <w:rsid w:val="0003206D"/>
    <w:rsid w:val="000367C5"/>
    <w:rsid w:val="000374B9"/>
    <w:rsid w:val="000409C1"/>
    <w:rsid w:val="000415A4"/>
    <w:rsid w:val="00042CBD"/>
    <w:rsid w:val="000449C0"/>
    <w:rsid w:val="000475BB"/>
    <w:rsid w:val="00052A43"/>
    <w:rsid w:val="000551BA"/>
    <w:rsid w:val="000612A8"/>
    <w:rsid w:val="00062425"/>
    <w:rsid w:val="00063B17"/>
    <w:rsid w:val="00065414"/>
    <w:rsid w:val="00070297"/>
    <w:rsid w:val="0007432A"/>
    <w:rsid w:val="00077068"/>
    <w:rsid w:val="000830D0"/>
    <w:rsid w:val="000838F8"/>
    <w:rsid w:val="00084D37"/>
    <w:rsid w:val="00086496"/>
    <w:rsid w:val="00093F64"/>
    <w:rsid w:val="00094EEF"/>
    <w:rsid w:val="000C5F31"/>
    <w:rsid w:val="000D047D"/>
    <w:rsid w:val="000D19D3"/>
    <w:rsid w:val="000D1D45"/>
    <w:rsid w:val="000D20B0"/>
    <w:rsid w:val="000D272E"/>
    <w:rsid w:val="000E463C"/>
    <w:rsid w:val="000E5FB5"/>
    <w:rsid w:val="000F49F4"/>
    <w:rsid w:val="000F4A89"/>
    <w:rsid w:val="0010119E"/>
    <w:rsid w:val="00102116"/>
    <w:rsid w:val="00105C27"/>
    <w:rsid w:val="0011362C"/>
    <w:rsid w:val="00124D98"/>
    <w:rsid w:val="00131FD6"/>
    <w:rsid w:val="00135014"/>
    <w:rsid w:val="0013538B"/>
    <w:rsid w:val="00135D60"/>
    <w:rsid w:val="001423F3"/>
    <w:rsid w:val="00142403"/>
    <w:rsid w:val="00147CB5"/>
    <w:rsid w:val="001528EB"/>
    <w:rsid w:val="001547A3"/>
    <w:rsid w:val="00156026"/>
    <w:rsid w:val="001607EB"/>
    <w:rsid w:val="00174E92"/>
    <w:rsid w:val="00175C10"/>
    <w:rsid w:val="001808DF"/>
    <w:rsid w:val="001827C4"/>
    <w:rsid w:val="00184412"/>
    <w:rsid w:val="00185767"/>
    <w:rsid w:val="00194A21"/>
    <w:rsid w:val="00196BDD"/>
    <w:rsid w:val="00196CE0"/>
    <w:rsid w:val="001A2C36"/>
    <w:rsid w:val="001A6093"/>
    <w:rsid w:val="001A7BAA"/>
    <w:rsid w:val="001B1165"/>
    <w:rsid w:val="001B18F3"/>
    <w:rsid w:val="001B59B7"/>
    <w:rsid w:val="001B7047"/>
    <w:rsid w:val="001C2341"/>
    <w:rsid w:val="001D23DD"/>
    <w:rsid w:val="001D3706"/>
    <w:rsid w:val="001D6549"/>
    <w:rsid w:val="001D6BAF"/>
    <w:rsid w:val="001E126E"/>
    <w:rsid w:val="001E72F9"/>
    <w:rsid w:val="001F312B"/>
    <w:rsid w:val="001F458D"/>
    <w:rsid w:val="001F5C03"/>
    <w:rsid w:val="001F5ED7"/>
    <w:rsid w:val="001F6609"/>
    <w:rsid w:val="002003A2"/>
    <w:rsid w:val="0020729B"/>
    <w:rsid w:val="002079DD"/>
    <w:rsid w:val="00222805"/>
    <w:rsid w:val="00223F15"/>
    <w:rsid w:val="002346E8"/>
    <w:rsid w:val="00241079"/>
    <w:rsid w:val="00241107"/>
    <w:rsid w:val="002435DD"/>
    <w:rsid w:val="00243834"/>
    <w:rsid w:val="00244C72"/>
    <w:rsid w:val="00247AB9"/>
    <w:rsid w:val="00252402"/>
    <w:rsid w:val="00255283"/>
    <w:rsid w:val="00255BE3"/>
    <w:rsid w:val="00256875"/>
    <w:rsid w:val="00261866"/>
    <w:rsid w:val="00261A77"/>
    <w:rsid w:val="002621C4"/>
    <w:rsid w:val="002622AB"/>
    <w:rsid w:val="00262C67"/>
    <w:rsid w:val="00264744"/>
    <w:rsid w:val="002667B4"/>
    <w:rsid w:val="00266821"/>
    <w:rsid w:val="00266DF1"/>
    <w:rsid w:val="00270439"/>
    <w:rsid w:val="002711C5"/>
    <w:rsid w:val="00280882"/>
    <w:rsid w:val="00284BBA"/>
    <w:rsid w:val="00285E9C"/>
    <w:rsid w:val="0028665A"/>
    <w:rsid w:val="00291A01"/>
    <w:rsid w:val="002A213A"/>
    <w:rsid w:val="002A3061"/>
    <w:rsid w:val="002A7B43"/>
    <w:rsid w:val="002B26DE"/>
    <w:rsid w:val="002B29E7"/>
    <w:rsid w:val="002B363B"/>
    <w:rsid w:val="002B4BF7"/>
    <w:rsid w:val="002C384D"/>
    <w:rsid w:val="002D32CF"/>
    <w:rsid w:val="002E30BB"/>
    <w:rsid w:val="002E34B2"/>
    <w:rsid w:val="002F29D6"/>
    <w:rsid w:val="002F4ED1"/>
    <w:rsid w:val="002F6721"/>
    <w:rsid w:val="002F6F28"/>
    <w:rsid w:val="003010ED"/>
    <w:rsid w:val="00304E98"/>
    <w:rsid w:val="00304FEA"/>
    <w:rsid w:val="00305278"/>
    <w:rsid w:val="0030602F"/>
    <w:rsid w:val="00310503"/>
    <w:rsid w:val="003105FC"/>
    <w:rsid w:val="0031450E"/>
    <w:rsid w:val="00320196"/>
    <w:rsid w:val="00322AE0"/>
    <w:rsid w:val="00322F0F"/>
    <w:rsid w:val="00323DDC"/>
    <w:rsid w:val="00324CCB"/>
    <w:rsid w:val="0033215A"/>
    <w:rsid w:val="00337668"/>
    <w:rsid w:val="0033776B"/>
    <w:rsid w:val="00341572"/>
    <w:rsid w:val="00347052"/>
    <w:rsid w:val="00351A56"/>
    <w:rsid w:val="00355B7C"/>
    <w:rsid w:val="00360EEB"/>
    <w:rsid w:val="00365189"/>
    <w:rsid w:val="00365FBB"/>
    <w:rsid w:val="0037082E"/>
    <w:rsid w:val="00373176"/>
    <w:rsid w:val="00373D85"/>
    <w:rsid w:val="0037523C"/>
    <w:rsid w:val="003752F3"/>
    <w:rsid w:val="00375CE2"/>
    <w:rsid w:val="00376E37"/>
    <w:rsid w:val="003821CF"/>
    <w:rsid w:val="00382903"/>
    <w:rsid w:val="00383685"/>
    <w:rsid w:val="00384B0C"/>
    <w:rsid w:val="00385402"/>
    <w:rsid w:val="00386C0D"/>
    <w:rsid w:val="00386C9E"/>
    <w:rsid w:val="003933A8"/>
    <w:rsid w:val="00395E8A"/>
    <w:rsid w:val="003966F4"/>
    <w:rsid w:val="003A0DA9"/>
    <w:rsid w:val="003A3DCD"/>
    <w:rsid w:val="003A6AD3"/>
    <w:rsid w:val="003A7CD2"/>
    <w:rsid w:val="003B182A"/>
    <w:rsid w:val="003B228B"/>
    <w:rsid w:val="003B4D86"/>
    <w:rsid w:val="003B4F2B"/>
    <w:rsid w:val="003C0802"/>
    <w:rsid w:val="003C0E02"/>
    <w:rsid w:val="003C29DD"/>
    <w:rsid w:val="003C4B5F"/>
    <w:rsid w:val="003D0FB0"/>
    <w:rsid w:val="003D42D7"/>
    <w:rsid w:val="003D667D"/>
    <w:rsid w:val="003D7429"/>
    <w:rsid w:val="003E134C"/>
    <w:rsid w:val="003E1405"/>
    <w:rsid w:val="003E22AF"/>
    <w:rsid w:val="003E3806"/>
    <w:rsid w:val="003E501F"/>
    <w:rsid w:val="003F26CC"/>
    <w:rsid w:val="003F29E4"/>
    <w:rsid w:val="003F6666"/>
    <w:rsid w:val="0040056D"/>
    <w:rsid w:val="004016FB"/>
    <w:rsid w:val="0040570D"/>
    <w:rsid w:val="004069AA"/>
    <w:rsid w:val="00413C59"/>
    <w:rsid w:val="00414EEE"/>
    <w:rsid w:val="0042387A"/>
    <w:rsid w:val="00427EB1"/>
    <w:rsid w:val="00427FDE"/>
    <w:rsid w:val="004300FC"/>
    <w:rsid w:val="00432DB7"/>
    <w:rsid w:val="0043307F"/>
    <w:rsid w:val="00441668"/>
    <w:rsid w:val="004424C2"/>
    <w:rsid w:val="00442761"/>
    <w:rsid w:val="004435FC"/>
    <w:rsid w:val="0044519A"/>
    <w:rsid w:val="00447695"/>
    <w:rsid w:val="00455E31"/>
    <w:rsid w:val="0045612C"/>
    <w:rsid w:val="00457FC5"/>
    <w:rsid w:val="00463D7F"/>
    <w:rsid w:val="004648CE"/>
    <w:rsid w:val="00464F0F"/>
    <w:rsid w:val="00465D89"/>
    <w:rsid w:val="004674A9"/>
    <w:rsid w:val="00471B16"/>
    <w:rsid w:val="00477FB3"/>
    <w:rsid w:val="004817FA"/>
    <w:rsid w:val="00482D1F"/>
    <w:rsid w:val="004843F7"/>
    <w:rsid w:val="00491884"/>
    <w:rsid w:val="00491A3A"/>
    <w:rsid w:val="004A0A35"/>
    <w:rsid w:val="004A1739"/>
    <w:rsid w:val="004A182E"/>
    <w:rsid w:val="004A51D0"/>
    <w:rsid w:val="004A52C1"/>
    <w:rsid w:val="004A6277"/>
    <w:rsid w:val="004A62CD"/>
    <w:rsid w:val="004B2788"/>
    <w:rsid w:val="004B27E9"/>
    <w:rsid w:val="004B302B"/>
    <w:rsid w:val="004C53FD"/>
    <w:rsid w:val="004D08BB"/>
    <w:rsid w:val="004D284B"/>
    <w:rsid w:val="004D4789"/>
    <w:rsid w:val="004D4ABA"/>
    <w:rsid w:val="004D6FE9"/>
    <w:rsid w:val="004E0C07"/>
    <w:rsid w:val="004E126C"/>
    <w:rsid w:val="004E1FC5"/>
    <w:rsid w:val="004E3412"/>
    <w:rsid w:val="004E4BDC"/>
    <w:rsid w:val="004E59D7"/>
    <w:rsid w:val="004E5E73"/>
    <w:rsid w:val="004F027A"/>
    <w:rsid w:val="004F2830"/>
    <w:rsid w:val="004F3FA7"/>
    <w:rsid w:val="004F5284"/>
    <w:rsid w:val="004F6B65"/>
    <w:rsid w:val="004F7A97"/>
    <w:rsid w:val="005007EC"/>
    <w:rsid w:val="005009AC"/>
    <w:rsid w:val="00501D94"/>
    <w:rsid w:val="00503107"/>
    <w:rsid w:val="00503216"/>
    <w:rsid w:val="00504D85"/>
    <w:rsid w:val="00505733"/>
    <w:rsid w:val="00507D5E"/>
    <w:rsid w:val="00510BE3"/>
    <w:rsid w:val="00512469"/>
    <w:rsid w:val="0051500E"/>
    <w:rsid w:val="005171B4"/>
    <w:rsid w:val="0051770A"/>
    <w:rsid w:val="00517C91"/>
    <w:rsid w:val="005206D0"/>
    <w:rsid w:val="0052076C"/>
    <w:rsid w:val="00521D87"/>
    <w:rsid w:val="00523EC7"/>
    <w:rsid w:val="00525510"/>
    <w:rsid w:val="00525A04"/>
    <w:rsid w:val="00527823"/>
    <w:rsid w:val="0052783E"/>
    <w:rsid w:val="00534868"/>
    <w:rsid w:val="0053623C"/>
    <w:rsid w:val="00537CAF"/>
    <w:rsid w:val="00537F3F"/>
    <w:rsid w:val="005429B6"/>
    <w:rsid w:val="00544499"/>
    <w:rsid w:val="005444FF"/>
    <w:rsid w:val="00550BBD"/>
    <w:rsid w:val="00552B5B"/>
    <w:rsid w:val="005555F2"/>
    <w:rsid w:val="005566B0"/>
    <w:rsid w:val="00567F67"/>
    <w:rsid w:val="005754F8"/>
    <w:rsid w:val="005814D7"/>
    <w:rsid w:val="00584802"/>
    <w:rsid w:val="00586211"/>
    <w:rsid w:val="00586763"/>
    <w:rsid w:val="005873E3"/>
    <w:rsid w:val="00590066"/>
    <w:rsid w:val="00591912"/>
    <w:rsid w:val="00592561"/>
    <w:rsid w:val="0059572F"/>
    <w:rsid w:val="005A21B4"/>
    <w:rsid w:val="005A3CCB"/>
    <w:rsid w:val="005B291A"/>
    <w:rsid w:val="005B5AFC"/>
    <w:rsid w:val="005B7089"/>
    <w:rsid w:val="005C140D"/>
    <w:rsid w:val="005C3305"/>
    <w:rsid w:val="005C7D56"/>
    <w:rsid w:val="005D3974"/>
    <w:rsid w:val="005D449E"/>
    <w:rsid w:val="005D7BAA"/>
    <w:rsid w:val="005E0CB3"/>
    <w:rsid w:val="005E1D17"/>
    <w:rsid w:val="005E6029"/>
    <w:rsid w:val="005E7404"/>
    <w:rsid w:val="005F4D44"/>
    <w:rsid w:val="005F5AB0"/>
    <w:rsid w:val="005F7ED9"/>
    <w:rsid w:val="00603585"/>
    <w:rsid w:val="00611C91"/>
    <w:rsid w:val="006214BA"/>
    <w:rsid w:val="00623EE0"/>
    <w:rsid w:val="006261D4"/>
    <w:rsid w:val="00631085"/>
    <w:rsid w:val="006339CB"/>
    <w:rsid w:val="00635000"/>
    <w:rsid w:val="00637445"/>
    <w:rsid w:val="00640143"/>
    <w:rsid w:val="00640BCF"/>
    <w:rsid w:val="00641DB3"/>
    <w:rsid w:val="00644C57"/>
    <w:rsid w:val="00651E2A"/>
    <w:rsid w:val="006534E5"/>
    <w:rsid w:val="006577D3"/>
    <w:rsid w:val="00657B03"/>
    <w:rsid w:val="00661D23"/>
    <w:rsid w:val="00665D4C"/>
    <w:rsid w:val="00674AE8"/>
    <w:rsid w:val="00676C85"/>
    <w:rsid w:val="0068081E"/>
    <w:rsid w:val="0068147C"/>
    <w:rsid w:val="00682237"/>
    <w:rsid w:val="006903D5"/>
    <w:rsid w:val="00693ACC"/>
    <w:rsid w:val="00694E02"/>
    <w:rsid w:val="006977D4"/>
    <w:rsid w:val="006A11AC"/>
    <w:rsid w:val="006A2193"/>
    <w:rsid w:val="006A5783"/>
    <w:rsid w:val="006B008E"/>
    <w:rsid w:val="006B16A2"/>
    <w:rsid w:val="006B40C8"/>
    <w:rsid w:val="006B7C22"/>
    <w:rsid w:val="006C6B00"/>
    <w:rsid w:val="006D1066"/>
    <w:rsid w:val="006D2716"/>
    <w:rsid w:val="006D3765"/>
    <w:rsid w:val="006E0D2B"/>
    <w:rsid w:val="006E37B5"/>
    <w:rsid w:val="006F276B"/>
    <w:rsid w:val="00702B7A"/>
    <w:rsid w:val="007038A5"/>
    <w:rsid w:val="00710CA1"/>
    <w:rsid w:val="00711BB7"/>
    <w:rsid w:val="00713FFC"/>
    <w:rsid w:val="00715213"/>
    <w:rsid w:val="00716068"/>
    <w:rsid w:val="00720C86"/>
    <w:rsid w:val="00721A1F"/>
    <w:rsid w:val="0072400A"/>
    <w:rsid w:val="007255F8"/>
    <w:rsid w:val="00726D1D"/>
    <w:rsid w:val="007309B1"/>
    <w:rsid w:val="00731887"/>
    <w:rsid w:val="00732172"/>
    <w:rsid w:val="00734C07"/>
    <w:rsid w:val="00735CF0"/>
    <w:rsid w:val="007370B6"/>
    <w:rsid w:val="00737850"/>
    <w:rsid w:val="0074014B"/>
    <w:rsid w:val="00742C13"/>
    <w:rsid w:val="00743C5E"/>
    <w:rsid w:val="00744FEF"/>
    <w:rsid w:val="00747A89"/>
    <w:rsid w:val="00751FB3"/>
    <w:rsid w:val="0075342F"/>
    <w:rsid w:val="00753ED1"/>
    <w:rsid w:val="007568B7"/>
    <w:rsid w:val="007571C2"/>
    <w:rsid w:val="00761410"/>
    <w:rsid w:val="0076192D"/>
    <w:rsid w:val="00762258"/>
    <w:rsid w:val="00763D0B"/>
    <w:rsid w:val="00772BD1"/>
    <w:rsid w:val="0077367D"/>
    <w:rsid w:val="007740D6"/>
    <w:rsid w:val="0077754C"/>
    <w:rsid w:val="00777674"/>
    <w:rsid w:val="00780BAE"/>
    <w:rsid w:val="0078204A"/>
    <w:rsid w:val="0078260D"/>
    <w:rsid w:val="00785AAA"/>
    <w:rsid w:val="00791A75"/>
    <w:rsid w:val="00792E2C"/>
    <w:rsid w:val="00793591"/>
    <w:rsid w:val="00797D05"/>
    <w:rsid w:val="007A5282"/>
    <w:rsid w:val="007A659B"/>
    <w:rsid w:val="007A6967"/>
    <w:rsid w:val="007B3631"/>
    <w:rsid w:val="007B56A4"/>
    <w:rsid w:val="007B5803"/>
    <w:rsid w:val="007B5DF4"/>
    <w:rsid w:val="007C075A"/>
    <w:rsid w:val="007C11CF"/>
    <w:rsid w:val="007C54E4"/>
    <w:rsid w:val="007C5EA9"/>
    <w:rsid w:val="007C6BDC"/>
    <w:rsid w:val="007C76E5"/>
    <w:rsid w:val="007D0476"/>
    <w:rsid w:val="007D0AAE"/>
    <w:rsid w:val="007D16B5"/>
    <w:rsid w:val="007D2D70"/>
    <w:rsid w:val="007E0D2B"/>
    <w:rsid w:val="007F33DB"/>
    <w:rsid w:val="007F3F8D"/>
    <w:rsid w:val="007F6D0F"/>
    <w:rsid w:val="007F73E3"/>
    <w:rsid w:val="007F7B7B"/>
    <w:rsid w:val="00803E86"/>
    <w:rsid w:val="008044F6"/>
    <w:rsid w:val="00805AD5"/>
    <w:rsid w:val="008071C9"/>
    <w:rsid w:val="00810BAA"/>
    <w:rsid w:val="008143E0"/>
    <w:rsid w:val="008201EA"/>
    <w:rsid w:val="00820F0B"/>
    <w:rsid w:val="00821DEA"/>
    <w:rsid w:val="00825073"/>
    <w:rsid w:val="008260BE"/>
    <w:rsid w:val="00827BFB"/>
    <w:rsid w:val="00832430"/>
    <w:rsid w:val="00833D50"/>
    <w:rsid w:val="00834977"/>
    <w:rsid w:val="0084119C"/>
    <w:rsid w:val="008423C4"/>
    <w:rsid w:val="00843C4F"/>
    <w:rsid w:val="00845842"/>
    <w:rsid w:val="00847592"/>
    <w:rsid w:val="008504FF"/>
    <w:rsid w:val="008518EB"/>
    <w:rsid w:val="00857500"/>
    <w:rsid w:val="00861453"/>
    <w:rsid w:val="00864184"/>
    <w:rsid w:val="008658BD"/>
    <w:rsid w:val="0086634C"/>
    <w:rsid w:val="00870C64"/>
    <w:rsid w:val="00872C73"/>
    <w:rsid w:val="0087310E"/>
    <w:rsid w:val="008735A3"/>
    <w:rsid w:val="008752E3"/>
    <w:rsid w:val="00877C0F"/>
    <w:rsid w:val="0088216B"/>
    <w:rsid w:val="00890228"/>
    <w:rsid w:val="00896A14"/>
    <w:rsid w:val="008A7536"/>
    <w:rsid w:val="008A785C"/>
    <w:rsid w:val="008B0750"/>
    <w:rsid w:val="008B082D"/>
    <w:rsid w:val="008B0C53"/>
    <w:rsid w:val="008B1DAC"/>
    <w:rsid w:val="008B73CB"/>
    <w:rsid w:val="008C1589"/>
    <w:rsid w:val="008D0E92"/>
    <w:rsid w:val="008D286E"/>
    <w:rsid w:val="008D2CE6"/>
    <w:rsid w:val="008D467E"/>
    <w:rsid w:val="008D55D0"/>
    <w:rsid w:val="008E027E"/>
    <w:rsid w:val="008E1755"/>
    <w:rsid w:val="008E2740"/>
    <w:rsid w:val="008E34A1"/>
    <w:rsid w:val="008F067A"/>
    <w:rsid w:val="008F448A"/>
    <w:rsid w:val="008F5F70"/>
    <w:rsid w:val="008F683C"/>
    <w:rsid w:val="00901274"/>
    <w:rsid w:val="00901F88"/>
    <w:rsid w:val="00902C8C"/>
    <w:rsid w:val="00906D7B"/>
    <w:rsid w:val="0091049A"/>
    <w:rsid w:val="00910706"/>
    <w:rsid w:val="009147C7"/>
    <w:rsid w:val="00917A4A"/>
    <w:rsid w:val="00921763"/>
    <w:rsid w:val="00926EC3"/>
    <w:rsid w:val="0093094D"/>
    <w:rsid w:val="00930A28"/>
    <w:rsid w:val="00930FBC"/>
    <w:rsid w:val="0093513E"/>
    <w:rsid w:val="0093774B"/>
    <w:rsid w:val="009445B0"/>
    <w:rsid w:val="00952FC2"/>
    <w:rsid w:val="009539BF"/>
    <w:rsid w:val="0096037B"/>
    <w:rsid w:val="00960C33"/>
    <w:rsid w:val="00960EF2"/>
    <w:rsid w:val="009669F9"/>
    <w:rsid w:val="0097133A"/>
    <w:rsid w:val="00977942"/>
    <w:rsid w:val="00985843"/>
    <w:rsid w:val="00986362"/>
    <w:rsid w:val="00990336"/>
    <w:rsid w:val="00990DDC"/>
    <w:rsid w:val="00991C9C"/>
    <w:rsid w:val="00994A74"/>
    <w:rsid w:val="00995F45"/>
    <w:rsid w:val="00997067"/>
    <w:rsid w:val="009A0303"/>
    <w:rsid w:val="009A3335"/>
    <w:rsid w:val="009A481E"/>
    <w:rsid w:val="009B37A8"/>
    <w:rsid w:val="009C277D"/>
    <w:rsid w:val="009C28BA"/>
    <w:rsid w:val="009C2D31"/>
    <w:rsid w:val="009C3553"/>
    <w:rsid w:val="009C534D"/>
    <w:rsid w:val="009C5994"/>
    <w:rsid w:val="009C7210"/>
    <w:rsid w:val="009D16DB"/>
    <w:rsid w:val="009D421C"/>
    <w:rsid w:val="009D79A2"/>
    <w:rsid w:val="009E4021"/>
    <w:rsid w:val="009E50E0"/>
    <w:rsid w:val="009E62A1"/>
    <w:rsid w:val="009F0A7F"/>
    <w:rsid w:val="009F0B13"/>
    <w:rsid w:val="009F0D11"/>
    <w:rsid w:val="009F2422"/>
    <w:rsid w:val="009F2502"/>
    <w:rsid w:val="009F2DAB"/>
    <w:rsid w:val="00A0364C"/>
    <w:rsid w:val="00A11E16"/>
    <w:rsid w:val="00A235D5"/>
    <w:rsid w:val="00A25178"/>
    <w:rsid w:val="00A2577C"/>
    <w:rsid w:val="00A327AD"/>
    <w:rsid w:val="00A32A9F"/>
    <w:rsid w:val="00A40151"/>
    <w:rsid w:val="00A402E4"/>
    <w:rsid w:val="00A425B2"/>
    <w:rsid w:val="00A4343F"/>
    <w:rsid w:val="00A52AA3"/>
    <w:rsid w:val="00A55861"/>
    <w:rsid w:val="00A6101D"/>
    <w:rsid w:val="00A61E39"/>
    <w:rsid w:val="00A6372A"/>
    <w:rsid w:val="00A6598C"/>
    <w:rsid w:val="00A7408C"/>
    <w:rsid w:val="00A76BED"/>
    <w:rsid w:val="00A84239"/>
    <w:rsid w:val="00A87D75"/>
    <w:rsid w:val="00A9467D"/>
    <w:rsid w:val="00A9663F"/>
    <w:rsid w:val="00AA0896"/>
    <w:rsid w:val="00AA1842"/>
    <w:rsid w:val="00AA2FC8"/>
    <w:rsid w:val="00AA354B"/>
    <w:rsid w:val="00AA41C8"/>
    <w:rsid w:val="00AA7209"/>
    <w:rsid w:val="00AB032C"/>
    <w:rsid w:val="00AB1122"/>
    <w:rsid w:val="00AB122C"/>
    <w:rsid w:val="00AB313B"/>
    <w:rsid w:val="00AB42B2"/>
    <w:rsid w:val="00AB4CFA"/>
    <w:rsid w:val="00AC2014"/>
    <w:rsid w:val="00AC7C79"/>
    <w:rsid w:val="00AD01C2"/>
    <w:rsid w:val="00AD1468"/>
    <w:rsid w:val="00AD1E49"/>
    <w:rsid w:val="00AD231E"/>
    <w:rsid w:val="00AD3FC6"/>
    <w:rsid w:val="00AD4207"/>
    <w:rsid w:val="00AD6D0C"/>
    <w:rsid w:val="00AE16CC"/>
    <w:rsid w:val="00AF2E99"/>
    <w:rsid w:val="00AF3F61"/>
    <w:rsid w:val="00AF6B3F"/>
    <w:rsid w:val="00AF7D7F"/>
    <w:rsid w:val="00B0062B"/>
    <w:rsid w:val="00B04524"/>
    <w:rsid w:val="00B04BB7"/>
    <w:rsid w:val="00B0593B"/>
    <w:rsid w:val="00B1084F"/>
    <w:rsid w:val="00B13C53"/>
    <w:rsid w:val="00B14B93"/>
    <w:rsid w:val="00B15ACE"/>
    <w:rsid w:val="00B217AB"/>
    <w:rsid w:val="00B22CEA"/>
    <w:rsid w:val="00B23D37"/>
    <w:rsid w:val="00B269B4"/>
    <w:rsid w:val="00B30DED"/>
    <w:rsid w:val="00B330DB"/>
    <w:rsid w:val="00B33AEE"/>
    <w:rsid w:val="00B36877"/>
    <w:rsid w:val="00B40654"/>
    <w:rsid w:val="00B44FAA"/>
    <w:rsid w:val="00B47007"/>
    <w:rsid w:val="00B47643"/>
    <w:rsid w:val="00B47AC3"/>
    <w:rsid w:val="00B50E2A"/>
    <w:rsid w:val="00B5191A"/>
    <w:rsid w:val="00B51F90"/>
    <w:rsid w:val="00B52D69"/>
    <w:rsid w:val="00B55220"/>
    <w:rsid w:val="00B559D2"/>
    <w:rsid w:val="00B55F9F"/>
    <w:rsid w:val="00B60407"/>
    <w:rsid w:val="00B61CFF"/>
    <w:rsid w:val="00B638D1"/>
    <w:rsid w:val="00B724A0"/>
    <w:rsid w:val="00B72A60"/>
    <w:rsid w:val="00B76BC5"/>
    <w:rsid w:val="00B77AD5"/>
    <w:rsid w:val="00B81DEE"/>
    <w:rsid w:val="00B85EF8"/>
    <w:rsid w:val="00B91705"/>
    <w:rsid w:val="00B918A0"/>
    <w:rsid w:val="00B95B01"/>
    <w:rsid w:val="00B96CE3"/>
    <w:rsid w:val="00BA3E21"/>
    <w:rsid w:val="00BA4644"/>
    <w:rsid w:val="00BB083D"/>
    <w:rsid w:val="00BB0F1F"/>
    <w:rsid w:val="00BB3B56"/>
    <w:rsid w:val="00BB56F7"/>
    <w:rsid w:val="00BB5DED"/>
    <w:rsid w:val="00BC03D0"/>
    <w:rsid w:val="00BC4104"/>
    <w:rsid w:val="00BC415F"/>
    <w:rsid w:val="00BC4A37"/>
    <w:rsid w:val="00BC6434"/>
    <w:rsid w:val="00BD4D3B"/>
    <w:rsid w:val="00BE090C"/>
    <w:rsid w:val="00BE1F1A"/>
    <w:rsid w:val="00BE202A"/>
    <w:rsid w:val="00BE45B9"/>
    <w:rsid w:val="00BE53C9"/>
    <w:rsid w:val="00BE7D01"/>
    <w:rsid w:val="00BF2215"/>
    <w:rsid w:val="00BF3336"/>
    <w:rsid w:val="00BF6AEF"/>
    <w:rsid w:val="00BF7974"/>
    <w:rsid w:val="00BF7DAF"/>
    <w:rsid w:val="00C009C8"/>
    <w:rsid w:val="00C0106C"/>
    <w:rsid w:val="00C05A74"/>
    <w:rsid w:val="00C128F4"/>
    <w:rsid w:val="00C14C31"/>
    <w:rsid w:val="00C20293"/>
    <w:rsid w:val="00C23D51"/>
    <w:rsid w:val="00C26DB8"/>
    <w:rsid w:val="00C356A0"/>
    <w:rsid w:val="00C36AEF"/>
    <w:rsid w:val="00C428F5"/>
    <w:rsid w:val="00C4342F"/>
    <w:rsid w:val="00C44F95"/>
    <w:rsid w:val="00C45A01"/>
    <w:rsid w:val="00C45F53"/>
    <w:rsid w:val="00C53291"/>
    <w:rsid w:val="00C55877"/>
    <w:rsid w:val="00C57169"/>
    <w:rsid w:val="00C57C92"/>
    <w:rsid w:val="00C644F5"/>
    <w:rsid w:val="00C704D2"/>
    <w:rsid w:val="00C72191"/>
    <w:rsid w:val="00C72DBB"/>
    <w:rsid w:val="00C75CF2"/>
    <w:rsid w:val="00C82AF5"/>
    <w:rsid w:val="00C83DCC"/>
    <w:rsid w:val="00C9614C"/>
    <w:rsid w:val="00C96C98"/>
    <w:rsid w:val="00C96D34"/>
    <w:rsid w:val="00CA4919"/>
    <w:rsid w:val="00CA4C9B"/>
    <w:rsid w:val="00CA4F14"/>
    <w:rsid w:val="00CA7B28"/>
    <w:rsid w:val="00CB0B12"/>
    <w:rsid w:val="00CB0D85"/>
    <w:rsid w:val="00CB2AA1"/>
    <w:rsid w:val="00CC1E9A"/>
    <w:rsid w:val="00CC25DC"/>
    <w:rsid w:val="00CC3304"/>
    <w:rsid w:val="00CC372E"/>
    <w:rsid w:val="00CC7039"/>
    <w:rsid w:val="00CD3D0C"/>
    <w:rsid w:val="00CE4FDA"/>
    <w:rsid w:val="00CF678A"/>
    <w:rsid w:val="00D006FA"/>
    <w:rsid w:val="00D013E6"/>
    <w:rsid w:val="00D01B21"/>
    <w:rsid w:val="00D04406"/>
    <w:rsid w:val="00D057B1"/>
    <w:rsid w:val="00D1594A"/>
    <w:rsid w:val="00D17DD1"/>
    <w:rsid w:val="00D20E91"/>
    <w:rsid w:val="00D267A7"/>
    <w:rsid w:val="00D2725F"/>
    <w:rsid w:val="00D31E22"/>
    <w:rsid w:val="00D33D9E"/>
    <w:rsid w:val="00D45F43"/>
    <w:rsid w:val="00D51B7F"/>
    <w:rsid w:val="00D53E40"/>
    <w:rsid w:val="00D61D5A"/>
    <w:rsid w:val="00D66E13"/>
    <w:rsid w:val="00D71D30"/>
    <w:rsid w:val="00D7210E"/>
    <w:rsid w:val="00D73FDF"/>
    <w:rsid w:val="00D75057"/>
    <w:rsid w:val="00D83768"/>
    <w:rsid w:val="00D84EAD"/>
    <w:rsid w:val="00D86A88"/>
    <w:rsid w:val="00D901F8"/>
    <w:rsid w:val="00D96056"/>
    <w:rsid w:val="00DA05C1"/>
    <w:rsid w:val="00DA0F9F"/>
    <w:rsid w:val="00DA1929"/>
    <w:rsid w:val="00DA5CE3"/>
    <w:rsid w:val="00DA616F"/>
    <w:rsid w:val="00DA659D"/>
    <w:rsid w:val="00DA73F9"/>
    <w:rsid w:val="00DB46A6"/>
    <w:rsid w:val="00DB4DB1"/>
    <w:rsid w:val="00DB53DC"/>
    <w:rsid w:val="00DB7AF2"/>
    <w:rsid w:val="00DD3177"/>
    <w:rsid w:val="00DD4B82"/>
    <w:rsid w:val="00DD6205"/>
    <w:rsid w:val="00DD7353"/>
    <w:rsid w:val="00DE04B6"/>
    <w:rsid w:val="00DE6228"/>
    <w:rsid w:val="00DE7E78"/>
    <w:rsid w:val="00DF0609"/>
    <w:rsid w:val="00DF2DB5"/>
    <w:rsid w:val="00DF4DDB"/>
    <w:rsid w:val="00DF5C18"/>
    <w:rsid w:val="00DF7327"/>
    <w:rsid w:val="00E01473"/>
    <w:rsid w:val="00E0621B"/>
    <w:rsid w:val="00E06AF9"/>
    <w:rsid w:val="00E07296"/>
    <w:rsid w:val="00E1017D"/>
    <w:rsid w:val="00E11F3C"/>
    <w:rsid w:val="00E1237D"/>
    <w:rsid w:val="00E16811"/>
    <w:rsid w:val="00E17E3E"/>
    <w:rsid w:val="00E22CFB"/>
    <w:rsid w:val="00E25DC6"/>
    <w:rsid w:val="00E3245A"/>
    <w:rsid w:val="00E42CBA"/>
    <w:rsid w:val="00E45DCF"/>
    <w:rsid w:val="00E46CB1"/>
    <w:rsid w:val="00E55D8A"/>
    <w:rsid w:val="00E6129E"/>
    <w:rsid w:val="00E619D4"/>
    <w:rsid w:val="00E73692"/>
    <w:rsid w:val="00E76ACE"/>
    <w:rsid w:val="00E76F1A"/>
    <w:rsid w:val="00E8005C"/>
    <w:rsid w:val="00E805B9"/>
    <w:rsid w:val="00E81B44"/>
    <w:rsid w:val="00E84829"/>
    <w:rsid w:val="00E85D16"/>
    <w:rsid w:val="00E85F35"/>
    <w:rsid w:val="00E87120"/>
    <w:rsid w:val="00E936E1"/>
    <w:rsid w:val="00E97498"/>
    <w:rsid w:val="00EA152C"/>
    <w:rsid w:val="00EA2079"/>
    <w:rsid w:val="00EA5165"/>
    <w:rsid w:val="00EA62E3"/>
    <w:rsid w:val="00EB0A66"/>
    <w:rsid w:val="00EB68AA"/>
    <w:rsid w:val="00EC4FAF"/>
    <w:rsid w:val="00EC504B"/>
    <w:rsid w:val="00EC5EC0"/>
    <w:rsid w:val="00EC5FD9"/>
    <w:rsid w:val="00ED0699"/>
    <w:rsid w:val="00ED3AB8"/>
    <w:rsid w:val="00ED68A7"/>
    <w:rsid w:val="00ED6ADC"/>
    <w:rsid w:val="00ED74D4"/>
    <w:rsid w:val="00EE0BA5"/>
    <w:rsid w:val="00EE0D33"/>
    <w:rsid w:val="00EE1AA5"/>
    <w:rsid w:val="00EE21DA"/>
    <w:rsid w:val="00EE613A"/>
    <w:rsid w:val="00EE73CB"/>
    <w:rsid w:val="00EF139F"/>
    <w:rsid w:val="00EF2127"/>
    <w:rsid w:val="00EF3021"/>
    <w:rsid w:val="00EF3663"/>
    <w:rsid w:val="00EF6988"/>
    <w:rsid w:val="00F03BEA"/>
    <w:rsid w:val="00F06CD2"/>
    <w:rsid w:val="00F116B8"/>
    <w:rsid w:val="00F1416F"/>
    <w:rsid w:val="00F16FA9"/>
    <w:rsid w:val="00F17E34"/>
    <w:rsid w:val="00F20E92"/>
    <w:rsid w:val="00F263FA"/>
    <w:rsid w:val="00F30296"/>
    <w:rsid w:val="00F317CB"/>
    <w:rsid w:val="00F33115"/>
    <w:rsid w:val="00F34C19"/>
    <w:rsid w:val="00F351C2"/>
    <w:rsid w:val="00F404EB"/>
    <w:rsid w:val="00F42252"/>
    <w:rsid w:val="00F42BE7"/>
    <w:rsid w:val="00F43614"/>
    <w:rsid w:val="00F43A84"/>
    <w:rsid w:val="00F44688"/>
    <w:rsid w:val="00F454FE"/>
    <w:rsid w:val="00F53E80"/>
    <w:rsid w:val="00F549EE"/>
    <w:rsid w:val="00F56712"/>
    <w:rsid w:val="00F60393"/>
    <w:rsid w:val="00F609BC"/>
    <w:rsid w:val="00F60B16"/>
    <w:rsid w:val="00F61942"/>
    <w:rsid w:val="00F7115F"/>
    <w:rsid w:val="00F7188B"/>
    <w:rsid w:val="00F73AAA"/>
    <w:rsid w:val="00F76299"/>
    <w:rsid w:val="00F84BD8"/>
    <w:rsid w:val="00F902C8"/>
    <w:rsid w:val="00F91388"/>
    <w:rsid w:val="00F915AD"/>
    <w:rsid w:val="00F91A2D"/>
    <w:rsid w:val="00F91B0D"/>
    <w:rsid w:val="00F91D03"/>
    <w:rsid w:val="00F92CF2"/>
    <w:rsid w:val="00F9355D"/>
    <w:rsid w:val="00F955CF"/>
    <w:rsid w:val="00F96046"/>
    <w:rsid w:val="00FA0C74"/>
    <w:rsid w:val="00FA3A69"/>
    <w:rsid w:val="00FA4AF3"/>
    <w:rsid w:val="00FA5AE3"/>
    <w:rsid w:val="00FB018D"/>
    <w:rsid w:val="00FB0820"/>
    <w:rsid w:val="00FB553B"/>
    <w:rsid w:val="00FB611A"/>
    <w:rsid w:val="00FB6BF6"/>
    <w:rsid w:val="00FC0F28"/>
    <w:rsid w:val="00FC223D"/>
    <w:rsid w:val="00FC3EC5"/>
    <w:rsid w:val="00FC6AB8"/>
    <w:rsid w:val="00FC7093"/>
    <w:rsid w:val="00FD23A5"/>
    <w:rsid w:val="00FD4574"/>
    <w:rsid w:val="00FD469F"/>
    <w:rsid w:val="00FD5918"/>
    <w:rsid w:val="00FD6E73"/>
    <w:rsid w:val="00FE0818"/>
    <w:rsid w:val="00FE104E"/>
    <w:rsid w:val="00FE1286"/>
    <w:rsid w:val="00FE3B39"/>
    <w:rsid w:val="00FF0E81"/>
    <w:rsid w:val="00FF334D"/>
    <w:rsid w:val="00FF6C8D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6C1CF102"/>
  <w15:chartTrackingRefBased/>
  <w15:docId w15:val="{E6C64F23-408B-44A9-9D04-A640A00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1A56"/>
    <w:rPr>
      <w:rFonts w:ascii="Arial" w:hAnsi="Arial"/>
      <w:spacing w:val="8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D2725F"/>
    <w:pPr>
      <w:keepNext/>
      <w:pageBreakBefore/>
      <w:numPr>
        <w:numId w:val="1"/>
      </w:numPr>
      <w:spacing w:after="3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A6AD3"/>
    <w:pPr>
      <w:keepNext/>
      <w:numPr>
        <w:ilvl w:val="1"/>
        <w:numId w:val="1"/>
      </w:numPr>
      <w:spacing w:before="360" w:after="12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A6AD3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A6AD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A6AD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A6AD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3A6AD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3A6AD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A6AD3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D4B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D4B82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45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upttitel">
    <w:name w:val="Haupttitel"/>
    <w:basedOn w:val="Standard"/>
    <w:rsid w:val="00BF7DAF"/>
    <w:pPr>
      <w:spacing w:after="480"/>
    </w:pPr>
    <w:rPr>
      <w:b/>
      <w:bCs/>
      <w:sz w:val="32"/>
      <w:szCs w:val="32"/>
    </w:rPr>
  </w:style>
  <w:style w:type="paragraph" w:customStyle="1" w:styleId="Titel1">
    <w:name w:val="Titel 1"/>
    <w:basedOn w:val="Standard"/>
    <w:next w:val="Standard"/>
    <w:rsid w:val="00D2725F"/>
    <w:pPr>
      <w:pageBreakBefore/>
      <w:spacing w:after="360"/>
    </w:pPr>
    <w:rPr>
      <w:b/>
      <w:bCs/>
      <w:sz w:val="28"/>
      <w:szCs w:val="28"/>
    </w:rPr>
  </w:style>
  <w:style w:type="paragraph" w:customStyle="1" w:styleId="Titel2">
    <w:name w:val="Titel 2"/>
    <w:basedOn w:val="Standard"/>
    <w:next w:val="Standard"/>
    <w:rsid w:val="007E0D2B"/>
    <w:pPr>
      <w:spacing w:before="360" w:after="120"/>
    </w:pPr>
    <w:rPr>
      <w:b/>
      <w:bCs/>
      <w:sz w:val="24"/>
      <w:szCs w:val="24"/>
    </w:rPr>
  </w:style>
  <w:style w:type="paragraph" w:customStyle="1" w:styleId="AufzhlungTitel">
    <w:name w:val="Aufzählung_Titel"/>
    <w:basedOn w:val="Standard"/>
    <w:rsid w:val="00537F3F"/>
    <w:pPr>
      <w:numPr>
        <w:numId w:val="2"/>
      </w:numPr>
      <w:tabs>
        <w:tab w:val="clear" w:pos="284"/>
        <w:tab w:val="num" w:pos="397"/>
      </w:tabs>
      <w:spacing w:after="120"/>
      <w:ind w:left="397" w:hanging="397"/>
    </w:pPr>
  </w:style>
  <w:style w:type="paragraph" w:styleId="Sprechblasentext">
    <w:name w:val="Balloon Text"/>
    <w:basedOn w:val="Standard"/>
    <w:semiHidden/>
    <w:rsid w:val="007E0D2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3A6AD3"/>
    <w:rPr>
      <w:rFonts w:ascii="Arial" w:hAnsi="Arial" w:cs="Arial"/>
      <w:b/>
      <w:bCs/>
      <w:iCs/>
      <w:spacing w:val="8"/>
      <w:sz w:val="24"/>
      <w:szCs w:val="28"/>
      <w:lang w:val="de-CH" w:eastAsia="de-DE" w:bidi="ar-SA"/>
    </w:rPr>
  </w:style>
  <w:style w:type="character" w:styleId="Hyperlink">
    <w:name w:val="Hyperlink"/>
    <w:rsid w:val="00BA4644"/>
    <w:rPr>
      <w:color w:val="0000FF"/>
      <w:u w:val="single"/>
    </w:rPr>
  </w:style>
  <w:style w:type="paragraph" w:customStyle="1" w:styleId="EinzugGliederung">
    <w:name w:val="Einzug_Gliederung"/>
    <w:basedOn w:val="Standard"/>
    <w:rsid w:val="00F33115"/>
    <w:pPr>
      <w:ind w:left="737"/>
    </w:pPr>
  </w:style>
  <w:style w:type="paragraph" w:customStyle="1" w:styleId="AufzhlungGliederung">
    <w:name w:val="Aufzählung_Gliederung"/>
    <w:basedOn w:val="Standard"/>
    <w:rsid w:val="00CA7B28"/>
    <w:pPr>
      <w:numPr>
        <w:numId w:val="6"/>
      </w:numPr>
      <w:tabs>
        <w:tab w:val="clear" w:pos="1134"/>
      </w:tabs>
      <w:spacing w:after="120"/>
    </w:pPr>
  </w:style>
  <w:style w:type="paragraph" w:customStyle="1" w:styleId="StadtZrichAdresse">
    <w:name w:val="Stadt Zürich Adresse"/>
    <w:basedOn w:val="Standard"/>
    <w:rsid w:val="00B04BB7"/>
    <w:pPr>
      <w:framePr w:w="1967" w:h="1622" w:wrap="around" w:vAnchor="page" w:hAnchor="page" w:x="8251" w:y="540"/>
      <w:spacing w:line="200" w:lineRule="atLeast"/>
    </w:pPr>
    <w:rPr>
      <w:rFonts w:cs="Arial"/>
      <w:spacing w:val="0"/>
      <w:sz w:val="17"/>
      <w:szCs w:val="17"/>
      <w:lang w:eastAsia="de-CH"/>
    </w:rPr>
  </w:style>
  <w:style w:type="paragraph" w:customStyle="1" w:styleId="StadtZrichEmpfnger">
    <w:name w:val="Stadt Zürich Empfänger"/>
    <w:basedOn w:val="Standard"/>
    <w:rsid w:val="00B04BB7"/>
    <w:pPr>
      <w:framePr w:w="6010" w:h="1588" w:hRule="exact" w:hSpace="142" w:wrap="around" w:vAnchor="page" w:hAnchor="page" w:x="1702" w:y="2836"/>
      <w:shd w:val="clear" w:color="auto" w:fill="FFFFFF"/>
      <w:spacing w:line="260" w:lineRule="atLeast"/>
    </w:pPr>
    <w:rPr>
      <w:spacing w:val="0"/>
      <w:szCs w:val="24"/>
      <w:lang w:eastAsia="de-CH"/>
    </w:rPr>
  </w:style>
  <w:style w:type="paragraph" w:customStyle="1" w:styleId="StadtZrichDatum">
    <w:name w:val="Stadt Zürich Datum"/>
    <w:basedOn w:val="Standard"/>
    <w:rsid w:val="00B04BB7"/>
    <w:pPr>
      <w:framePr w:w="4440" w:h="363" w:hRule="exact" w:wrap="around" w:vAnchor="page" w:hAnchor="page" w:x="1702" w:y="4821"/>
      <w:spacing w:line="260" w:lineRule="atLeast"/>
    </w:pPr>
    <w:rPr>
      <w:spacing w:val="0"/>
      <w:szCs w:val="24"/>
      <w:lang w:eastAsia="de-CH"/>
    </w:rPr>
  </w:style>
  <w:style w:type="paragraph" w:customStyle="1" w:styleId="StadtZrichVerweis">
    <w:name w:val="Stadt Zürich Verweis"/>
    <w:basedOn w:val="Standard"/>
    <w:rsid w:val="00B04BB7"/>
    <w:pPr>
      <w:framePr w:w="9072" w:h="1361" w:hRule="exact" w:wrap="around" w:vAnchor="page" w:hAnchor="page" w:x="1702" w:y="14913"/>
      <w:spacing w:line="260" w:lineRule="atLeast"/>
    </w:pPr>
    <w:rPr>
      <w:spacing w:val="0"/>
      <w:sz w:val="17"/>
      <w:szCs w:val="24"/>
      <w:lang w:eastAsia="de-CH"/>
    </w:rPr>
  </w:style>
  <w:style w:type="paragraph" w:customStyle="1" w:styleId="StadtZrichBetreff">
    <w:name w:val="Stadt Zürich Betreff"/>
    <w:basedOn w:val="Standard"/>
    <w:rsid w:val="00B04BB7"/>
    <w:pPr>
      <w:spacing w:line="260" w:lineRule="atLeast"/>
    </w:pPr>
    <w:rPr>
      <w:rFonts w:cs="Arial"/>
      <w:b/>
      <w:spacing w:val="0"/>
      <w:szCs w:val="22"/>
      <w:lang w:eastAsia="de-CH"/>
    </w:rPr>
  </w:style>
  <w:style w:type="paragraph" w:styleId="Textkrper">
    <w:name w:val="Body Text"/>
    <w:basedOn w:val="Standard"/>
    <w:link w:val="TextkrperZchn"/>
    <w:unhideWhenUsed/>
    <w:rsid w:val="00BD4D3B"/>
    <w:rPr>
      <w:rFonts w:eastAsia="Times"/>
      <w:spacing w:val="0"/>
      <w:sz w:val="28"/>
      <w:lang w:val="de-DE"/>
    </w:rPr>
  </w:style>
  <w:style w:type="character" w:customStyle="1" w:styleId="TextkrperZchn">
    <w:name w:val="Textkörper Zchn"/>
    <w:link w:val="Textkrper"/>
    <w:rsid w:val="00BD4D3B"/>
    <w:rPr>
      <w:rFonts w:ascii="Arial" w:eastAsia="Times" w:hAnsi="Arial" w:cs="Arial"/>
      <w:sz w:val="28"/>
      <w:lang w:val="de-DE" w:eastAsia="de-DE"/>
    </w:rPr>
  </w:style>
  <w:style w:type="character" w:customStyle="1" w:styleId="FuzeileZchn">
    <w:name w:val="Fußzeile Zchn"/>
    <w:link w:val="Fuzeile"/>
    <w:rsid w:val="00D45F43"/>
    <w:rPr>
      <w:rFonts w:ascii="Arial" w:hAnsi="Arial"/>
      <w:spacing w:val="8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F609BC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609BC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CD3D0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D04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E0D33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729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6C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6C9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6C9E"/>
    <w:rPr>
      <w:rFonts w:ascii="Arial" w:hAnsi="Arial"/>
      <w:spacing w:val="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6C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6C9E"/>
    <w:rPr>
      <w:rFonts w:ascii="Arial" w:hAnsi="Arial"/>
      <w:b/>
      <w:bCs/>
      <w:spacing w:val="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diennutzungsvertrag.d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ojuventute.ch/de/eltern/medien-internet/digitale-medien-regeln-vereinbarung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gendundmedien.ch/empfehlung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008-Altweg\_SL%20aktuell\Schulleitung\Vorlage%20Word\Vorlage%20ho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8FB3-6090-4A33-93F4-78233033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hoch.dotx</Template>
  <TotalTime>0</TotalTime>
  <Pages>1</Pages>
  <Words>130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emb education GmbH</Company>
  <LinksUpToDate>false</LinksUpToDate>
  <CharactersWithSpaces>1206</CharactersWithSpaces>
  <SharedDoc>false</SharedDoc>
  <HLinks>
    <vt:vector size="6" baseType="variant"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mailto:elena.sciarrone@schulen.zuerich.ch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Demsar Micha (KfK)</dc:creator>
  <cp:keywords/>
  <dc:description/>
  <cp:lastModifiedBy>Demsar Micha (KfK)</cp:lastModifiedBy>
  <cp:revision>3</cp:revision>
  <cp:lastPrinted>2025-03-21T10:13:00Z</cp:lastPrinted>
  <dcterms:created xsi:type="dcterms:W3CDTF">2025-03-21T10:14:00Z</dcterms:created>
  <dcterms:modified xsi:type="dcterms:W3CDTF">2025-03-21T10:16:00Z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1713417230</vt:i4>
  </property>
  <property fmtid="{D5CDD505-2E9C-101B-9397-08002B2CF9AE}" pid="3" name="_NewReviewCycle">
    <vt:lpwstr/>
  </property>
  <property fmtid="{D5CDD505-2E9C-101B-9397-08002B2CF9AE}" pid="4" name="_EmailSubject">
    <vt:lpwstr>Bitte neues Logo in Fusszeile einfügen</vt:lpwstr>
  </property>
  <property fmtid="{D5CDD505-2E9C-101B-9397-08002B2CF9AE}" pid="5" name="_AuthorEmail">
    <vt:lpwstr>Gudrun.Rossi@schulen.zuerich.ch</vt:lpwstr>
  </property>
  <property fmtid="{D5CDD505-2E9C-101B-9397-08002B2CF9AE}" pid="6" name="_AuthorEmailDisplayName">
    <vt:lpwstr>Rossi Gudrun (KfK)</vt:lpwstr>
  </property>
  <property fmtid="{D5CDD505-2E9C-101B-9397-08002B2CF9AE}" pid="7" name="_PreviousAdHocReviewCycleID">
    <vt:i4>-572559094</vt:i4>
  </property>
  <property fmtid="{D5CDD505-2E9C-101B-9397-08002B2CF9AE}" pid="8" name="_ReviewingToolsShownOnce">
    <vt:lpwstr/>
  </property>
</Properties>
</file>